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2B36" w14:textId="77777777" w:rsidR="004F29E1" w:rsidRPr="00FC1E10" w:rsidRDefault="004F29E1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  <w:shd w:val="pct15" w:color="auto" w:fill="FFFFFF"/>
        </w:rPr>
      </w:pPr>
      <w:r w:rsidRPr="00FC1E10">
        <w:rPr>
          <w:rFonts w:ascii="Times New Roman" w:eastAsia="Times New Roman" w:hAnsi="Times New Roman"/>
          <w:color w:val="000000"/>
          <w:sz w:val="24"/>
          <w:shd w:val="pct15" w:color="auto" w:fill="FFFFFF"/>
        </w:rPr>
        <w:t>THIS IS THE DISSERTATION TITLE TYPED</w:t>
      </w:r>
    </w:p>
    <w:p w14:paraId="2090A0C7" w14:textId="77777777" w:rsidR="004F29E1" w:rsidRPr="00FC1E10" w:rsidRDefault="004F29E1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  <w:shd w:val="pct15" w:color="auto" w:fill="FFFFFF"/>
        </w:rPr>
      </w:pPr>
      <w:r w:rsidRPr="00FC1E10">
        <w:rPr>
          <w:rFonts w:ascii="Times New Roman" w:eastAsia="Times New Roman" w:hAnsi="Times New Roman"/>
          <w:color w:val="000000"/>
          <w:sz w:val="24"/>
          <w:shd w:val="pct15" w:color="auto" w:fill="FFFFFF"/>
        </w:rPr>
        <w:t>IN ALL CAPITAL LETTERS TWO INCHES</w:t>
      </w:r>
    </w:p>
    <w:p w14:paraId="5EB1C3BF" w14:textId="77777777" w:rsidR="004F29E1" w:rsidRPr="00FC1E10" w:rsidRDefault="004F29E1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  <w:shd w:val="pct15" w:color="auto" w:fill="FFFFFF"/>
        </w:rPr>
      </w:pPr>
      <w:r w:rsidRPr="00FC1E10">
        <w:rPr>
          <w:rFonts w:ascii="Times New Roman" w:eastAsia="Times New Roman" w:hAnsi="Times New Roman"/>
          <w:color w:val="000000"/>
          <w:sz w:val="24"/>
          <w:shd w:val="pct15" w:color="auto" w:fill="FFFFFF"/>
        </w:rPr>
        <w:t>BELOW THE TOP EDGE OF PAGE</w:t>
      </w:r>
    </w:p>
    <w:p w14:paraId="7992A06E" w14:textId="77777777" w:rsidR="004F29E1" w:rsidRDefault="004F29E1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3CDD464D" w14:textId="77777777" w:rsidR="00FC1E10" w:rsidRDefault="00FC1E10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3E17356B" w14:textId="77777777" w:rsidR="00FC1E10" w:rsidRDefault="00FC1E10" w:rsidP="00FC1E10">
      <w:pPr>
        <w:pStyle w:val="TitlePage"/>
      </w:pPr>
      <w:r>
        <w:t>by</w:t>
      </w:r>
    </w:p>
    <w:p w14:paraId="1B691FBE" w14:textId="77777777" w:rsidR="00FC1E10" w:rsidRPr="00FC1E10" w:rsidRDefault="00FC1E10" w:rsidP="00FC1E10">
      <w:pPr>
        <w:pStyle w:val="TitlePage"/>
        <w:rPr>
          <w:shd w:val="pct15" w:color="auto" w:fill="FFFFFF"/>
        </w:rPr>
      </w:pPr>
      <w:r w:rsidRPr="00FC1E10">
        <w:rPr>
          <w:shd w:val="pct15" w:color="auto" w:fill="FFFFFF"/>
        </w:rPr>
        <w:t>&lt;First Name Middle Name Last Name&gt;</w:t>
      </w:r>
    </w:p>
    <w:p w14:paraId="0332ABE0" w14:textId="77777777" w:rsidR="00FC1E10" w:rsidRDefault="00FC1E10" w:rsidP="00FC1E10">
      <w:pPr>
        <w:pStyle w:val="TitlePage"/>
      </w:pPr>
    </w:p>
    <w:p w14:paraId="49F85730" w14:textId="77777777" w:rsidR="00FC1E10" w:rsidRDefault="00FC1E10" w:rsidP="00FC1E10">
      <w:pPr>
        <w:pStyle w:val="TitlePage"/>
      </w:pPr>
    </w:p>
    <w:p w14:paraId="5735A9B9" w14:textId="77777777" w:rsidR="00FC1E10" w:rsidRDefault="00FC1E10" w:rsidP="00FC1E10">
      <w:pPr>
        <w:pStyle w:val="TitlePage"/>
      </w:pPr>
    </w:p>
    <w:p w14:paraId="40BD1485" w14:textId="77777777" w:rsidR="00FC1E10" w:rsidRDefault="00FC1E10" w:rsidP="00FC1E10">
      <w:pPr>
        <w:pStyle w:val="TitlePage"/>
      </w:pPr>
    </w:p>
    <w:p w14:paraId="30C904E3" w14:textId="77777777" w:rsidR="00FC1E10" w:rsidRDefault="00FC1E10" w:rsidP="00FC1E10">
      <w:pPr>
        <w:pStyle w:val="TitlePage"/>
      </w:pPr>
    </w:p>
    <w:p w14:paraId="2ACD58C0" w14:textId="77777777" w:rsidR="00FC1E10" w:rsidRDefault="00FC1E10" w:rsidP="00FC1E10">
      <w:pPr>
        <w:pStyle w:val="TitlePage"/>
      </w:pPr>
    </w:p>
    <w:p w14:paraId="22D280E3" w14:textId="77777777" w:rsidR="00FC1E10" w:rsidRDefault="00FC1E10" w:rsidP="00FC1E10">
      <w:pPr>
        <w:pStyle w:val="TitlePage"/>
      </w:pPr>
    </w:p>
    <w:p w14:paraId="361CA1F6" w14:textId="77777777" w:rsidR="00FC1E10" w:rsidRDefault="004F29E1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</w:rPr>
      </w:pPr>
      <w:r w:rsidRPr="004F29E1">
        <w:rPr>
          <w:rFonts w:ascii="Times New Roman" w:eastAsia="Times New Roman" w:hAnsi="Times New Roman"/>
          <w:color w:val="000000"/>
          <w:sz w:val="24"/>
        </w:rPr>
        <w:t xml:space="preserve">A </w:t>
      </w:r>
      <w:r w:rsidR="00FC1E10">
        <w:rPr>
          <w:rFonts w:ascii="Times New Roman" w:eastAsia="Times New Roman" w:hAnsi="Times New Roman"/>
          <w:color w:val="000000"/>
          <w:sz w:val="24"/>
        </w:rPr>
        <w:t>d</w:t>
      </w:r>
      <w:r w:rsidRPr="004F29E1">
        <w:rPr>
          <w:rFonts w:ascii="Times New Roman" w:eastAsia="Times New Roman" w:hAnsi="Times New Roman"/>
          <w:color w:val="000000"/>
          <w:sz w:val="24"/>
        </w:rPr>
        <w:t>issertation</w:t>
      </w:r>
      <w:r w:rsidR="00FC1E10">
        <w:rPr>
          <w:rFonts w:ascii="Times New Roman" w:eastAsia="Times New Roman" w:hAnsi="Times New Roman"/>
          <w:color w:val="000000"/>
          <w:sz w:val="24"/>
        </w:rPr>
        <w:t xml:space="preserve"> submitted</w:t>
      </w:r>
      <w:r w:rsidRPr="004F29E1">
        <w:rPr>
          <w:rFonts w:ascii="Times New Roman" w:eastAsia="Times New Roman" w:hAnsi="Times New Roman"/>
          <w:color w:val="000000"/>
          <w:sz w:val="24"/>
        </w:rPr>
        <w:t xml:space="preserve"> to</w:t>
      </w:r>
      <w:r w:rsidR="00FC1E10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4F29E1">
        <w:rPr>
          <w:rFonts w:ascii="Times New Roman" w:eastAsia="Times New Roman" w:hAnsi="Times New Roman"/>
          <w:color w:val="000000"/>
          <w:sz w:val="24"/>
        </w:rPr>
        <w:t xml:space="preserve">the </w:t>
      </w:r>
      <w:r w:rsidR="00FC1E10" w:rsidRPr="00FC1E10">
        <w:rPr>
          <w:rFonts w:ascii="Times New Roman" w:eastAsia="Times New Roman" w:hAnsi="Times New Roman"/>
          <w:color w:val="000000"/>
          <w:sz w:val="24"/>
          <w:shd w:val="pct15" w:color="auto" w:fill="FFFFFF"/>
        </w:rPr>
        <w:t>&lt;Department&gt;</w:t>
      </w:r>
      <w:r w:rsidR="00FC1E10">
        <w:rPr>
          <w:rFonts w:ascii="Times New Roman" w:eastAsia="Times New Roman" w:hAnsi="Times New Roman"/>
          <w:color w:val="000000"/>
          <w:sz w:val="24"/>
        </w:rPr>
        <w:t>,</w:t>
      </w:r>
    </w:p>
    <w:p w14:paraId="2459EDF6" w14:textId="1221CF5B" w:rsidR="004F29E1" w:rsidRDefault="004F29E1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</w:rPr>
      </w:pPr>
      <w:r w:rsidRPr="004F29E1">
        <w:rPr>
          <w:rFonts w:ascii="Times New Roman" w:eastAsia="Times New Roman" w:hAnsi="Times New Roman"/>
          <w:color w:val="000000"/>
          <w:sz w:val="24"/>
        </w:rPr>
        <w:t>C.T. Bauer College of Business</w:t>
      </w:r>
    </w:p>
    <w:p w14:paraId="328F91EB" w14:textId="11C4FE3D" w:rsidR="004F29E1" w:rsidRDefault="00FC1E10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in partial fulfillment of </w:t>
      </w:r>
      <w:r w:rsidR="004F29E1" w:rsidRPr="004F29E1">
        <w:rPr>
          <w:rFonts w:ascii="Times New Roman" w:eastAsia="Times New Roman" w:hAnsi="Times New Roman"/>
          <w:color w:val="000000"/>
          <w:sz w:val="24"/>
        </w:rPr>
        <w:t xml:space="preserve">the </w:t>
      </w:r>
      <w:r>
        <w:rPr>
          <w:rFonts w:ascii="Times New Roman" w:eastAsia="Times New Roman" w:hAnsi="Times New Roman"/>
          <w:color w:val="000000"/>
          <w:sz w:val="24"/>
        </w:rPr>
        <w:t>r</w:t>
      </w:r>
      <w:r w:rsidR="004F29E1" w:rsidRPr="004F29E1">
        <w:rPr>
          <w:rFonts w:ascii="Times New Roman" w:eastAsia="Times New Roman" w:hAnsi="Times New Roman"/>
          <w:color w:val="000000"/>
          <w:sz w:val="24"/>
        </w:rPr>
        <w:t xml:space="preserve">equirements for the 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="004F29E1" w:rsidRPr="004F29E1">
        <w:rPr>
          <w:rFonts w:ascii="Times New Roman" w:eastAsia="Times New Roman" w:hAnsi="Times New Roman"/>
          <w:color w:val="000000"/>
          <w:sz w:val="24"/>
        </w:rPr>
        <w:t>egree</w:t>
      </w:r>
      <w:r>
        <w:rPr>
          <w:rFonts w:ascii="Times New Roman" w:eastAsia="Times New Roman" w:hAnsi="Times New Roman"/>
          <w:color w:val="000000"/>
          <w:sz w:val="24"/>
        </w:rPr>
        <w:t xml:space="preserve"> of</w:t>
      </w:r>
    </w:p>
    <w:p w14:paraId="1BA886CD" w14:textId="77777777" w:rsidR="00FC1E10" w:rsidRDefault="00FC1E10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0768F8D8" w14:textId="77777777" w:rsidR="00FC1E10" w:rsidRDefault="00FC1E10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5EE0B017" w14:textId="5B5A167F" w:rsidR="004F29E1" w:rsidRDefault="00F031B2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  <w:lang w:eastAsia="zh-CN"/>
        </w:rPr>
        <w:t>DOCTOR OF PHILOSOPHY</w:t>
      </w:r>
    </w:p>
    <w:p w14:paraId="077F3641" w14:textId="77777777" w:rsidR="00FC1E10" w:rsidRDefault="00FC1E10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7CB69E50" w14:textId="01A3A2A9" w:rsidR="00FC1E10" w:rsidRDefault="00FC1E10" w:rsidP="00FC1E10">
      <w:pPr>
        <w:spacing w:after="0"/>
        <w:ind w:left="14" w:hanging="14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in Business Administration</w:t>
      </w:r>
    </w:p>
    <w:p w14:paraId="0D73C6E3" w14:textId="77777777" w:rsidR="004F29E1" w:rsidRDefault="004F29E1" w:rsidP="004F29E1">
      <w:pPr>
        <w:spacing w:after="268" w:line="248" w:lineRule="auto"/>
        <w:ind w:hanging="10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30C6396D" w14:textId="77777777" w:rsidR="004F29E1" w:rsidRDefault="004F29E1" w:rsidP="004F29E1">
      <w:pPr>
        <w:spacing w:after="268" w:line="248" w:lineRule="auto"/>
        <w:ind w:hanging="10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730ABE22" w14:textId="77777777" w:rsidR="004F29E1" w:rsidRDefault="004F29E1" w:rsidP="004F29E1">
      <w:pPr>
        <w:spacing w:after="268" w:line="248" w:lineRule="auto"/>
        <w:ind w:hanging="10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1DB8312B" w14:textId="77777777" w:rsidR="00FC1E10" w:rsidRDefault="00FC1E10" w:rsidP="00FC1E10">
      <w:pPr>
        <w:pStyle w:val="TitlePage"/>
      </w:pPr>
      <w:r>
        <w:t xml:space="preserve">Chair of Committee: </w:t>
      </w:r>
      <w:r w:rsidRPr="00FC1E10">
        <w:rPr>
          <w:shd w:val="pct15" w:color="auto" w:fill="FFFFFF"/>
        </w:rPr>
        <w:t>&lt;Name&gt;</w:t>
      </w:r>
    </w:p>
    <w:p w14:paraId="3E430B46" w14:textId="77777777" w:rsidR="00FC1E10" w:rsidRDefault="00FC1E10" w:rsidP="00FC1E10">
      <w:pPr>
        <w:pStyle w:val="TitlePage"/>
      </w:pPr>
    </w:p>
    <w:p w14:paraId="2D144F4D" w14:textId="77777777" w:rsidR="00FC1E10" w:rsidRPr="00450A5B" w:rsidRDefault="00FC1E10" w:rsidP="00FC1E10">
      <w:pPr>
        <w:pStyle w:val="BodyText"/>
        <w:ind w:firstLine="0"/>
        <w:jc w:val="center"/>
        <w:rPr>
          <w:color w:val="3333FF"/>
        </w:rPr>
      </w:pPr>
      <w:r>
        <w:t xml:space="preserve">                       Co-Chair of Committee: </w:t>
      </w:r>
      <w:r w:rsidRPr="00FC1E10">
        <w:rPr>
          <w:shd w:val="pct15" w:color="auto" w:fill="FFFFFF"/>
        </w:rPr>
        <w:t>&lt;Name&gt;</w:t>
      </w:r>
      <w:r>
        <w:t xml:space="preserve"> </w:t>
      </w:r>
      <w:r w:rsidRPr="00FC1E10">
        <w:rPr>
          <w:color w:val="FF0000"/>
        </w:rPr>
        <w:t>(Optional)</w:t>
      </w:r>
    </w:p>
    <w:p w14:paraId="7F3312C3" w14:textId="77777777" w:rsidR="00FC1E10" w:rsidRDefault="00FC1E10" w:rsidP="00FC1E10">
      <w:pPr>
        <w:pStyle w:val="TitlePage"/>
      </w:pPr>
      <w:r>
        <w:t xml:space="preserve">Committee Member: </w:t>
      </w:r>
      <w:r w:rsidRPr="00FC1E10">
        <w:rPr>
          <w:shd w:val="pct15" w:color="auto" w:fill="FFFFFF"/>
        </w:rPr>
        <w:t>&lt;Name&gt;</w:t>
      </w:r>
    </w:p>
    <w:p w14:paraId="6563C237" w14:textId="77777777" w:rsidR="00FC1E10" w:rsidRDefault="00FC1E10" w:rsidP="00FC1E10">
      <w:pPr>
        <w:pStyle w:val="TitlePage"/>
      </w:pPr>
    </w:p>
    <w:p w14:paraId="3F1EB017" w14:textId="77777777" w:rsidR="00FC1E10" w:rsidRDefault="00FC1E10" w:rsidP="00FC1E10">
      <w:pPr>
        <w:pStyle w:val="TitlePage"/>
      </w:pPr>
      <w:r>
        <w:t xml:space="preserve">Committee Member: </w:t>
      </w:r>
      <w:r w:rsidRPr="00FC1E10">
        <w:rPr>
          <w:shd w:val="pct15" w:color="auto" w:fill="FFFFFF"/>
        </w:rPr>
        <w:t>&lt;Name&gt;</w:t>
      </w:r>
    </w:p>
    <w:p w14:paraId="175642B7" w14:textId="77777777" w:rsidR="00FC1E10" w:rsidRDefault="00FC1E10" w:rsidP="00FC1E10">
      <w:pPr>
        <w:pStyle w:val="TitlePage"/>
      </w:pPr>
    </w:p>
    <w:p w14:paraId="634A3095" w14:textId="77777777" w:rsidR="00FC1E10" w:rsidRDefault="00FC1E10" w:rsidP="00FC1E10">
      <w:pPr>
        <w:pStyle w:val="TitlePage"/>
      </w:pPr>
      <w:r>
        <w:t xml:space="preserve">Committee Member: </w:t>
      </w:r>
      <w:r w:rsidRPr="00FC1E10">
        <w:rPr>
          <w:shd w:val="pct15" w:color="auto" w:fill="FFFFFF"/>
        </w:rPr>
        <w:t>&lt;Name&gt;</w:t>
      </w:r>
    </w:p>
    <w:p w14:paraId="3036B69F" w14:textId="77777777" w:rsidR="00FC1E10" w:rsidRDefault="00FC1E10" w:rsidP="00FC1E10">
      <w:pPr>
        <w:pStyle w:val="TitlePage"/>
      </w:pPr>
    </w:p>
    <w:p w14:paraId="38D2B363" w14:textId="77777777" w:rsidR="00FC1E10" w:rsidRDefault="00FC1E10" w:rsidP="004F29E1">
      <w:pPr>
        <w:spacing w:after="268" w:line="248" w:lineRule="auto"/>
        <w:ind w:hanging="10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5631A375" w14:textId="77777777" w:rsidR="00FC1E10" w:rsidRDefault="00FC1E10" w:rsidP="004F29E1">
      <w:pPr>
        <w:spacing w:after="268" w:line="248" w:lineRule="auto"/>
        <w:ind w:hanging="10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University of Houston</w:t>
      </w:r>
    </w:p>
    <w:p w14:paraId="69CC3BD2" w14:textId="68AD2A03" w:rsidR="004F29E1" w:rsidRPr="00FC1E10" w:rsidRDefault="004F29E1" w:rsidP="004F29E1">
      <w:pPr>
        <w:spacing w:after="268" w:line="248" w:lineRule="auto"/>
        <w:ind w:hanging="10"/>
        <w:jc w:val="center"/>
        <w:rPr>
          <w:rFonts w:ascii="Times New Roman" w:eastAsia="Times New Roman" w:hAnsi="Times New Roman"/>
          <w:color w:val="000000"/>
          <w:sz w:val="24"/>
          <w:shd w:val="pct15" w:color="auto" w:fill="FFFFFF"/>
        </w:rPr>
        <w:sectPr w:rsidR="004F29E1" w:rsidRPr="00FC1E10" w:rsidSect="00FC1E10">
          <w:footerReference w:type="first" r:id="rId8"/>
          <w:pgSz w:w="12240" w:h="15840" w:code="1"/>
          <w:pgMar w:top="1440" w:right="1440" w:bottom="1440" w:left="1440" w:header="720" w:footer="1440" w:gutter="0"/>
          <w:pgNumType w:fmt="lowerRoman" w:start="1"/>
          <w:cols w:space="720"/>
          <w:titlePg/>
          <w:docGrid w:linePitch="360"/>
        </w:sectPr>
      </w:pPr>
      <w:r w:rsidRPr="00FC1E10">
        <w:rPr>
          <w:rFonts w:ascii="Times New Roman" w:eastAsia="Times New Roman" w:hAnsi="Times New Roman"/>
          <w:color w:val="000000"/>
          <w:sz w:val="24"/>
          <w:shd w:val="pct15" w:color="auto" w:fill="FFFFFF"/>
        </w:rPr>
        <w:t>Month, Year in the format “</w:t>
      </w:r>
      <w:proofErr w:type="gramStart"/>
      <w:r w:rsidRPr="00FC1E10">
        <w:rPr>
          <w:rFonts w:ascii="Times New Roman" w:eastAsia="Times New Roman" w:hAnsi="Times New Roman"/>
          <w:color w:val="000000"/>
          <w:sz w:val="24"/>
          <w:shd w:val="pct15" w:color="auto" w:fill="FFFFFF"/>
        </w:rPr>
        <w:t>August,</w:t>
      </w:r>
      <w:proofErr w:type="gramEnd"/>
      <w:r w:rsidRPr="00FC1E10">
        <w:rPr>
          <w:rFonts w:ascii="Times New Roman" w:eastAsia="Times New Roman" w:hAnsi="Times New Roman"/>
          <w:color w:val="000000"/>
          <w:sz w:val="24"/>
          <w:shd w:val="pct15" w:color="auto" w:fill="FFFFFF"/>
        </w:rPr>
        <w:t xml:space="preserve"> 2022”</w:t>
      </w:r>
    </w:p>
    <w:p w14:paraId="1229B88A" w14:textId="30CD421F" w:rsidR="00674E59" w:rsidRPr="004F29E1" w:rsidRDefault="00C371C0" w:rsidP="00F05EC6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</w:rPr>
      </w:pPr>
      <w:r w:rsidRPr="004F29E1">
        <w:rPr>
          <w:rFonts w:ascii="Arial" w:hAnsi="Arial" w:cs="Arial"/>
          <w:i/>
          <w:color w:val="FF0000"/>
          <w:sz w:val="20"/>
          <w:szCs w:val="20"/>
        </w:rPr>
        <w:lastRenderedPageBreak/>
        <w:t xml:space="preserve">FORMATTING </w:t>
      </w:r>
      <w:r w:rsidR="00F05EC6" w:rsidRPr="004F29E1">
        <w:rPr>
          <w:rFonts w:ascii="Arial" w:hAnsi="Arial" w:cs="Arial"/>
          <w:i/>
          <w:color w:val="FF0000"/>
          <w:sz w:val="20"/>
          <w:szCs w:val="20"/>
        </w:rPr>
        <w:t>INSTRUCTIONS</w:t>
      </w:r>
      <w:r w:rsidRPr="004F29E1">
        <w:rPr>
          <w:rFonts w:ascii="Arial" w:hAnsi="Arial" w:cs="Arial"/>
          <w:i/>
          <w:color w:val="FF0000"/>
          <w:sz w:val="20"/>
          <w:szCs w:val="20"/>
        </w:rPr>
        <w:t xml:space="preserve">: </w:t>
      </w:r>
    </w:p>
    <w:p w14:paraId="659932F0" w14:textId="77777777" w:rsidR="00674E59" w:rsidRPr="00403BB1" w:rsidRDefault="00C371C0" w:rsidP="0066399D">
      <w:pPr>
        <w:spacing w:line="480" w:lineRule="auto"/>
        <w:contextualSpacing/>
        <w:rPr>
          <w:rFonts w:ascii="Arial" w:hAnsi="Arial" w:cs="Arial"/>
          <w:b/>
          <w:bCs/>
          <w:i/>
          <w:sz w:val="20"/>
          <w:szCs w:val="20"/>
        </w:rPr>
      </w:pPr>
      <w:r w:rsidRPr="00403BB1">
        <w:rPr>
          <w:rFonts w:ascii="Arial" w:hAnsi="Arial" w:cs="Arial"/>
          <w:b/>
          <w:bCs/>
          <w:i/>
          <w:sz w:val="20"/>
          <w:szCs w:val="20"/>
        </w:rPr>
        <w:t xml:space="preserve">Margins must remain set to </w:t>
      </w:r>
      <w:r w:rsidR="003F1ED6" w:rsidRPr="00403BB1">
        <w:rPr>
          <w:rFonts w:ascii="Arial" w:hAnsi="Arial" w:cs="Arial"/>
          <w:b/>
          <w:bCs/>
          <w:i/>
          <w:sz w:val="20"/>
          <w:szCs w:val="20"/>
        </w:rPr>
        <w:t>1 inch on all sides</w:t>
      </w:r>
    </w:p>
    <w:p w14:paraId="414412DB" w14:textId="77777777" w:rsidR="00C371C0" w:rsidRDefault="00C371C0" w:rsidP="0066399D">
      <w:pPr>
        <w:spacing w:line="480" w:lineRule="auto"/>
        <w:contextualSpacing/>
        <w:rPr>
          <w:rFonts w:ascii="Arial" w:hAnsi="Arial" w:cs="Arial"/>
          <w:b/>
          <w:bCs/>
          <w:i/>
          <w:color w:val="FF0000"/>
          <w:sz w:val="20"/>
          <w:szCs w:val="20"/>
        </w:rPr>
      </w:pPr>
      <w:r w:rsidRPr="00E52C1D">
        <w:rPr>
          <w:rFonts w:ascii="Arial" w:hAnsi="Arial" w:cs="Arial"/>
          <w:i/>
          <w:sz w:val="20"/>
          <w:szCs w:val="20"/>
        </w:rPr>
        <w:t>Please double-space your dissertation for the sake of readability (except for footnotes, long quoted passages, and lists of tables and figures, which are to be single-spaced). Pa</w:t>
      </w:r>
      <w:r w:rsidR="00E52C1D">
        <w:rPr>
          <w:rFonts w:ascii="Arial" w:hAnsi="Arial" w:cs="Arial"/>
          <w:i/>
          <w:sz w:val="20"/>
          <w:szCs w:val="20"/>
        </w:rPr>
        <w:t>ge numbers and images must not cover the margin space on any side</w:t>
      </w:r>
      <w:r w:rsidRPr="00E52C1D">
        <w:rPr>
          <w:rFonts w:ascii="Arial" w:hAnsi="Arial" w:cs="Arial"/>
          <w:i/>
          <w:sz w:val="20"/>
          <w:szCs w:val="20"/>
        </w:rPr>
        <w:t>. NOTHING MAY BE WRITTEN IN THE MARGINS.</w:t>
      </w:r>
      <w:r w:rsidRPr="00E52C1D">
        <w:rPr>
          <w:rFonts w:ascii="Arial" w:hAnsi="Arial" w:cs="Arial"/>
          <w:i/>
          <w:color w:val="FF0000"/>
          <w:sz w:val="20"/>
          <w:szCs w:val="20"/>
        </w:rPr>
        <w:br/>
      </w:r>
      <w:r w:rsidR="009F7282" w:rsidRPr="00F30319">
        <w:rPr>
          <w:rFonts w:ascii="Arial" w:hAnsi="Arial" w:cs="Arial"/>
          <w:i/>
          <w:sz w:val="20"/>
          <w:szCs w:val="20"/>
          <w:highlight w:val="lightGray"/>
        </w:rPr>
        <w:t>Gray shading</w:t>
      </w:r>
      <w:r w:rsidR="009F7282" w:rsidRPr="00F30319">
        <w:rPr>
          <w:rFonts w:ascii="Arial" w:hAnsi="Arial" w:cs="Arial"/>
          <w:i/>
          <w:sz w:val="20"/>
          <w:szCs w:val="20"/>
        </w:rPr>
        <w:t xml:space="preserve"> is used to mark </w:t>
      </w:r>
      <w:r w:rsidR="00F30319" w:rsidRPr="00F30319">
        <w:rPr>
          <w:rFonts w:ascii="Arial" w:hAnsi="Arial" w:cs="Arial"/>
          <w:i/>
          <w:sz w:val="20"/>
          <w:szCs w:val="20"/>
        </w:rPr>
        <w:t>words</w:t>
      </w:r>
      <w:r w:rsidR="009F7282" w:rsidRPr="00F30319">
        <w:rPr>
          <w:rFonts w:ascii="Arial" w:hAnsi="Arial" w:cs="Arial"/>
          <w:i/>
          <w:sz w:val="20"/>
          <w:szCs w:val="20"/>
        </w:rPr>
        <w:t xml:space="preserve"> that need to be replaced with your own information.</w:t>
      </w:r>
    </w:p>
    <w:p w14:paraId="6B942416" w14:textId="7D64ADBC" w:rsidR="009F7282" w:rsidRDefault="004F29E1" w:rsidP="0066399D">
      <w:pPr>
        <w:spacing w:line="48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Red</w:t>
      </w:r>
      <w:r w:rsidR="009F7282" w:rsidRPr="004F29E1">
        <w:rPr>
          <w:rFonts w:ascii="Arial" w:hAnsi="Arial" w:cs="Arial"/>
          <w:i/>
          <w:color w:val="FF0000"/>
          <w:sz w:val="20"/>
          <w:szCs w:val="20"/>
        </w:rPr>
        <w:t xml:space="preserve"> text </w:t>
      </w:r>
      <w:r w:rsidR="009F7282" w:rsidRPr="00F30319">
        <w:rPr>
          <w:rFonts w:ascii="Arial" w:hAnsi="Arial" w:cs="Arial"/>
          <w:i/>
          <w:sz w:val="20"/>
          <w:szCs w:val="20"/>
        </w:rPr>
        <w:t xml:space="preserve">is used to provide extra </w:t>
      </w:r>
      <w:r w:rsidR="00196165">
        <w:rPr>
          <w:rFonts w:ascii="Arial" w:hAnsi="Arial" w:cs="Arial"/>
          <w:i/>
          <w:sz w:val="20"/>
          <w:szCs w:val="20"/>
        </w:rPr>
        <w:t>guidance</w:t>
      </w:r>
      <w:r w:rsidR="009F7282" w:rsidRPr="00F30319">
        <w:rPr>
          <w:rFonts w:ascii="Arial" w:hAnsi="Arial" w:cs="Arial"/>
          <w:i/>
          <w:sz w:val="20"/>
          <w:szCs w:val="20"/>
        </w:rPr>
        <w:t xml:space="preserve"> that</w:t>
      </w:r>
      <w:r w:rsidR="00BA2F54">
        <w:rPr>
          <w:rFonts w:ascii="Arial" w:hAnsi="Arial" w:cs="Arial"/>
          <w:i/>
          <w:sz w:val="20"/>
          <w:szCs w:val="20"/>
        </w:rPr>
        <w:t xml:space="preserve"> must be deleted before submitting </w:t>
      </w:r>
      <w:r w:rsidR="00F30319" w:rsidRPr="00F30319">
        <w:rPr>
          <w:rFonts w:ascii="Arial" w:hAnsi="Arial" w:cs="Arial"/>
          <w:i/>
          <w:sz w:val="20"/>
          <w:szCs w:val="20"/>
        </w:rPr>
        <w:t>the final copy.</w:t>
      </w:r>
    </w:p>
    <w:p w14:paraId="2D39599A" w14:textId="77777777" w:rsidR="00F30319" w:rsidRPr="00F30319" w:rsidRDefault="00F30319" w:rsidP="0066399D">
      <w:pPr>
        <w:spacing w:line="480" w:lineRule="auto"/>
        <w:contextualSpacing/>
        <w:rPr>
          <w:rFonts w:ascii="Arial" w:hAnsi="Arial" w:cs="Arial"/>
          <w:i/>
          <w:sz w:val="20"/>
          <w:szCs w:val="20"/>
        </w:rPr>
      </w:pPr>
    </w:p>
    <w:p w14:paraId="0C2F3B4C" w14:textId="0D4CE19D" w:rsidR="00C371C0" w:rsidRPr="00E52C1D" w:rsidRDefault="00C371C0" w:rsidP="0066399D">
      <w:pPr>
        <w:spacing w:line="480" w:lineRule="auto"/>
        <w:contextualSpacing/>
        <w:rPr>
          <w:rFonts w:ascii="Arial" w:hAnsi="Arial" w:cs="Arial"/>
          <w:b/>
          <w:bCs/>
          <w:i/>
          <w:color w:val="FF0000"/>
          <w:sz w:val="20"/>
          <w:szCs w:val="20"/>
        </w:rPr>
      </w:pPr>
      <w:r w:rsidRPr="00F30319">
        <w:rPr>
          <w:rFonts w:ascii="Arial" w:hAnsi="Arial" w:cs="Arial"/>
          <w:b/>
          <w:bCs/>
          <w:i/>
          <w:sz w:val="20"/>
          <w:szCs w:val="20"/>
        </w:rPr>
        <w:t>DELETE THIS PAGE AND REMOVE ALL</w:t>
      </w:r>
      <w:r w:rsidR="002679D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4F29E1">
        <w:rPr>
          <w:rFonts w:ascii="Arial" w:hAnsi="Arial" w:cs="Arial"/>
          <w:b/>
          <w:bCs/>
          <w:i/>
          <w:color w:val="FF0000"/>
          <w:sz w:val="20"/>
          <w:szCs w:val="20"/>
        </w:rPr>
        <w:t>RED</w:t>
      </w:r>
      <w:r w:rsidR="00E52C1D" w:rsidRPr="004F29E1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r w:rsidRPr="004F29E1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INSTRUCTIONAL NOTES </w:t>
      </w:r>
      <w:r w:rsidRPr="00F30319">
        <w:rPr>
          <w:rFonts w:ascii="Arial" w:hAnsi="Arial" w:cs="Arial"/>
          <w:b/>
          <w:bCs/>
          <w:i/>
          <w:sz w:val="20"/>
          <w:szCs w:val="20"/>
        </w:rPr>
        <w:t xml:space="preserve">AND </w:t>
      </w:r>
      <w:r w:rsidR="00E52C1D" w:rsidRPr="00F30319">
        <w:rPr>
          <w:rFonts w:ascii="Arial" w:hAnsi="Arial" w:cs="Arial"/>
          <w:b/>
          <w:bCs/>
          <w:i/>
          <w:sz w:val="20"/>
          <w:szCs w:val="20"/>
        </w:rPr>
        <w:t xml:space="preserve">UNDO </w:t>
      </w:r>
      <w:r w:rsidR="009F7282" w:rsidRPr="00F30319">
        <w:rPr>
          <w:rFonts w:ascii="Arial" w:hAnsi="Arial" w:cs="Arial"/>
          <w:b/>
          <w:bCs/>
          <w:i/>
          <w:sz w:val="20"/>
          <w:szCs w:val="20"/>
        </w:rPr>
        <w:t>ALL</w:t>
      </w:r>
      <w:r w:rsidR="00E52C1D" w:rsidRPr="00F3031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52C1D" w:rsidRPr="00F30319">
        <w:rPr>
          <w:rFonts w:ascii="Arial" w:hAnsi="Arial" w:cs="Arial"/>
          <w:b/>
          <w:bCs/>
          <w:i/>
          <w:sz w:val="20"/>
          <w:szCs w:val="20"/>
          <w:highlight w:val="lightGray"/>
        </w:rPr>
        <w:t>GRAY SHADING</w:t>
      </w:r>
      <w:r w:rsidRPr="00F30319">
        <w:rPr>
          <w:rFonts w:ascii="Arial" w:hAnsi="Arial" w:cs="Arial"/>
          <w:b/>
          <w:bCs/>
          <w:i/>
          <w:sz w:val="20"/>
          <w:szCs w:val="20"/>
        </w:rPr>
        <w:t xml:space="preserve"> WHEN YOU ARE FINISHED FORMATTING.</w:t>
      </w:r>
      <w:r w:rsidRPr="00E52C1D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</w:p>
    <w:p w14:paraId="0B0277A1" w14:textId="77777777" w:rsidR="00C371C0" w:rsidRPr="00E52C1D" w:rsidRDefault="00C371C0" w:rsidP="0066399D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78B4049F" w14:textId="77777777" w:rsidR="00992F22" w:rsidRPr="004F29E1" w:rsidRDefault="00C371C0" w:rsidP="00F05EC6">
      <w:pPr>
        <w:spacing w:line="480" w:lineRule="auto"/>
        <w:contextualSpacing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E52C1D">
        <w:rPr>
          <w:rFonts w:ascii="Arial" w:hAnsi="Arial" w:cs="Arial"/>
          <w:i/>
          <w:color w:val="FF0000"/>
          <w:sz w:val="20"/>
          <w:szCs w:val="20"/>
        </w:rPr>
        <w:br w:type="page"/>
      </w:r>
      <w:r w:rsidRPr="004F29E1">
        <w:rPr>
          <w:rFonts w:ascii="Arial" w:hAnsi="Arial" w:cs="Arial"/>
          <w:i/>
          <w:color w:val="FF0000"/>
          <w:sz w:val="20"/>
          <w:szCs w:val="20"/>
        </w:rPr>
        <w:lastRenderedPageBreak/>
        <w:t xml:space="preserve">(Copyright page – </w:t>
      </w:r>
      <w:r w:rsidR="00F05EC6" w:rsidRPr="004F29E1">
        <w:rPr>
          <w:rFonts w:ascii="Arial" w:hAnsi="Arial" w:cs="Arial"/>
          <w:i/>
          <w:color w:val="FF0000"/>
          <w:sz w:val="20"/>
          <w:szCs w:val="20"/>
        </w:rPr>
        <w:t>OPTIONAL</w:t>
      </w:r>
      <w:r w:rsidRPr="004F29E1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2D223D40" w14:textId="77777777" w:rsidR="00A066DE" w:rsidRPr="004F29E1" w:rsidRDefault="00A066DE" w:rsidP="0091013E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0D05CE6F" w14:textId="0A896F9A" w:rsidR="00A066DE" w:rsidRPr="004F29E1" w:rsidRDefault="00824D20" w:rsidP="00F031B2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</w:rPr>
      </w:pPr>
      <w:r w:rsidRPr="004F29E1">
        <w:rPr>
          <w:rFonts w:ascii="Arial" w:hAnsi="Arial" w:cs="Arial"/>
          <w:i/>
          <w:color w:val="FF0000"/>
          <w:sz w:val="20"/>
          <w:szCs w:val="20"/>
        </w:rPr>
        <w:t xml:space="preserve">COPYRIGHT NOTE: </w:t>
      </w:r>
      <w:r w:rsidR="00A066DE" w:rsidRPr="004F29E1">
        <w:rPr>
          <w:rFonts w:ascii="Arial" w:hAnsi="Arial" w:cs="Arial"/>
          <w:i/>
          <w:color w:val="FF0000"/>
          <w:sz w:val="20"/>
          <w:szCs w:val="20"/>
        </w:rPr>
        <w:t>INCLUDING A COPYRIGHT PAGE IS OPTIONAL. Delete this page if not using</w:t>
      </w:r>
      <w:r w:rsidRPr="004F29E1">
        <w:rPr>
          <w:rFonts w:ascii="Arial" w:hAnsi="Arial" w:cs="Arial"/>
          <w:i/>
          <w:color w:val="FF0000"/>
          <w:sz w:val="20"/>
          <w:szCs w:val="20"/>
        </w:rPr>
        <w:t xml:space="preserve">. </w:t>
      </w:r>
    </w:p>
    <w:p w14:paraId="32CD22A9" w14:textId="77777777" w:rsidR="00A066DE" w:rsidRDefault="00A066DE" w:rsidP="0091013E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  <w:vertAlign w:val="subscript"/>
        </w:rPr>
      </w:pPr>
    </w:p>
    <w:p w14:paraId="3C4CDEB4" w14:textId="77777777" w:rsidR="00F031B2" w:rsidRDefault="00F031B2" w:rsidP="0091013E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  <w:vertAlign w:val="subscript"/>
        </w:rPr>
      </w:pPr>
    </w:p>
    <w:p w14:paraId="1925E061" w14:textId="77777777" w:rsidR="00F031B2" w:rsidRDefault="00F031B2" w:rsidP="0091013E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  <w:vertAlign w:val="subscript"/>
        </w:rPr>
      </w:pPr>
    </w:p>
    <w:p w14:paraId="56B28BE4" w14:textId="77777777" w:rsidR="00F031B2" w:rsidRDefault="00F031B2" w:rsidP="0091013E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  <w:vertAlign w:val="subscript"/>
        </w:rPr>
      </w:pPr>
    </w:p>
    <w:p w14:paraId="0CC692A0" w14:textId="77777777" w:rsidR="00F031B2" w:rsidRDefault="00F031B2" w:rsidP="0091013E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  <w:vertAlign w:val="subscript"/>
        </w:rPr>
      </w:pPr>
    </w:p>
    <w:p w14:paraId="03922D43" w14:textId="77777777" w:rsidR="00F031B2" w:rsidRDefault="00F031B2" w:rsidP="0091013E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  <w:vertAlign w:val="subscript"/>
        </w:rPr>
      </w:pPr>
    </w:p>
    <w:p w14:paraId="79B79687" w14:textId="77777777" w:rsidR="00F031B2" w:rsidRPr="00E52C1D" w:rsidRDefault="00F031B2" w:rsidP="0091013E">
      <w:pPr>
        <w:spacing w:line="480" w:lineRule="auto"/>
        <w:contextualSpacing/>
        <w:rPr>
          <w:rFonts w:ascii="Arial" w:hAnsi="Arial" w:cs="Arial"/>
          <w:i/>
          <w:color w:val="FF0000"/>
          <w:sz w:val="20"/>
          <w:szCs w:val="20"/>
          <w:vertAlign w:val="subscript"/>
        </w:rPr>
      </w:pPr>
    </w:p>
    <w:p w14:paraId="02B778ED" w14:textId="77777777" w:rsidR="00992F22" w:rsidRDefault="00992F22" w:rsidP="0091013E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p w14:paraId="22B93E14" w14:textId="77777777" w:rsidR="00F031B2" w:rsidRPr="00F031B2" w:rsidRDefault="00F031B2" w:rsidP="00F031B2">
      <w:pPr>
        <w:pStyle w:val="Copyright"/>
        <w:rPr>
          <w:shd w:val="pct15" w:color="auto" w:fill="FFFFFF"/>
        </w:rPr>
      </w:pPr>
      <w:r>
        <w:t xml:space="preserve">Copyright </w:t>
      </w:r>
      <w:r w:rsidRPr="00F031B2">
        <w:rPr>
          <w:shd w:val="pct15" w:color="auto" w:fill="FFFFFF"/>
        </w:rPr>
        <w:t>&lt;Year&gt;, First Name Middle Name Last Name</w:t>
      </w:r>
    </w:p>
    <w:p w14:paraId="08606C5C" w14:textId="1316AA43" w:rsidR="00000F27" w:rsidRPr="00E52C1D" w:rsidRDefault="00CB5974" w:rsidP="00824D20">
      <w:pPr>
        <w:spacing w:line="480" w:lineRule="auto"/>
        <w:contextualSpacing/>
        <w:rPr>
          <w:rFonts w:ascii="Arial" w:hAnsi="Arial" w:cs="Arial"/>
          <w:sz w:val="20"/>
          <w:szCs w:val="20"/>
        </w:rPr>
        <w:sectPr w:rsidR="00000F27" w:rsidRPr="00E52C1D" w:rsidSect="00FC1E10">
          <w:pgSz w:w="12240" w:h="15840" w:code="1"/>
          <w:pgMar w:top="1440" w:right="1440" w:bottom="1440" w:left="1440" w:header="720" w:footer="1440" w:gutter="0"/>
          <w:pgNumType w:fmt="lowerRoman" w:start="1"/>
          <w:cols w:space="720"/>
          <w:titlePg/>
          <w:docGrid w:linePitch="360"/>
        </w:sectPr>
      </w:pPr>
      <w:r w:rsidRPr="00E52C1D">
        <w:t xml:space="preserve"> </w:t>
      </w:r>
      <w:r w:rsidRPr="00E52C1D">
        <w:rPr>
          <w:rFonts w:ascii="Arial" w:hAnsi="Arial" w:cs="Arial"/>
          <w:sz w:val="20"/>
          <w:szCs w:val="20"/>
        </w:rPr>
        <w:t xml:space="preserve"> </w:t>
      </w:r>
    </w:p>
    <w:p w14:paraId="7629AABC" w14:textId="184773D1" w:rsidR="00992F22" w:rsidRPr="004F29E1" w:rsidRDefault="00F031B2" w:rsidP="00CF057C">
      <w:pPr>
        <w:jc w:val="center"/>
        <w:rPr>
          <w:rFonts w:ascii="Arial" w:hAnsi="Arial" w:cs="Arial"/>
          <w:i/>
          <w:color w:val="FF0000"/>
        </w:rPr>
      </w:pPr>
      <w:bookmarkStart w:id="0" w:name="_Toc183114928"/>
      <w:r>
        <w:rPr>
          <w:rStyle w:val="Heading1Char"/>
          <w:bCs/>
        </w:rPr>
        <w:lastRenderedPageBreak/>
        <w:t>DEDICATION</w:t>
      </w:r>
      <w:bookmarkEnd w:id="0"/>
      <w:r w:rsidRPr="004F29E1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</w:rPr>
        <w:t>(</w:t>
      </w:r>
      <w:r w:rsidR="00CF057C" w:rsidRPr="004F29E1">
        <w:rPr>
          <w:rFonts w:ascii="Arial" w:hAnsi="Arial" w:cs="Arial"/>
          <w:i/>
          <w:color w:val="FF0000"/>
        </w:rPr>
        <w:t>OPTIONAL</w:t>
      </w:r>
      <w:r w:rsidR="00D54FB0" w:rsidRPr="004F29E1">
        <w:rPr>
          <w:rFonts w:ascii="Arial" w:hAnsi="Arial" w:cs="Arial"/>
          <w:i/>
          <w:color w:val="FF0000"/>
        </w:rPr>
        <w:t>)</w:t>
      </w:r>
    </w:p>
    <w:p w14:paraId="3787D9AC" w14:textId="77777777" w:rsidR="00D54FB0" w:rsidRPr="00F031B2" w:rsidRDefault="00D54FB0" w:rsidP="00D54FB0">
      <w:pPr>
        <w:spacing w:line="480" w:lineRule="auto"/>
        <w:contextualSpacing/>
        <w:jc w:val="center"/>
        <w:rPr>
          <w:rFonts w:ascii="Arial" w:hAnsi="Arial" w:cs="Arial"/>
          <w:color w:val="FF0000"/>
          <w:sz w:val="20"/>
          <w:szCs w:val="20"/>
        </w:rPr>
      </w:pPr>
    </w:p>
    <w:p w14:paraId="0B1035A0" w14:textId="1C523082" w:rsidR="0083587F" w:rsidRPr="00E52C1D" w:rsidRDefault="00F031B2" w:rsidP="00F031B2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F031B2">
        <w:rPr>
          <w:rFonts w:ascii="Arial" w:hAnsi="Arial" w:cs="Arial"/>
          <w:color w:val="FF0000"/>
          <w:sz w:val="20"/>
          <w:szCs w:val="20"/>
        </w:rPr>
        <w:t xml:space="preserve">Students may optionally include a dedication or epigraph and if included, each should be denoted with a separate page. Delete this page if not using </w:t>
      </w:r>
      <w:r w:rsidR="00BA2F54" w:rsidRPr="00F031B2">
        <w:rPr>
          <w:rFonts w:ascii="Arial" w:hAnsi="Arial" w:cs="Arial"/>
          <w:sz w:val="20"/>
          <w:szCs w:val="20"/>
        </w:rPr>
        <w:br w:type="page"/>
      </w:r>
      <w:bookmarkStart w:id="1" w:name="_Toc7016064"/>
      <w:r w:rsidR="0083587F" w:rsidRPr="00F712FB">
        <w:rPr>
          <w:rStyle w:val="Heading1Char"/>
          <w:bCs/>
        </w:rPr>
        <w:lastRenderedPageBreak/>
        <w:t>A</w:t>
      </w:r>
      <w:r w:rsidR="004B098C" w:rsidRPr="00F712FB">
        <w:rPr>
          <w:rStyle w:val="Heading1Char"/>
          <w:bCs/>
        </w:rPr>
        <w:t>CKNOWLEDGMENT</w:t>
      </w:r>
      <w:bookmarkEnd w:id="1"/>
      <w:r w:rsidR="0083587F" w:rsidRPr="004F29E1">
        <w:rPr>
          <w:rFonts w:ascii="Arial" w:hAnsi="Arial" w:cs="Arial"/>
          <w:color w:val="FF0000"/>
          <w:sz w:val="20"/>
          <w:szCs w:val="20"/>
        </w:rPr>
        <w:t xml:space="preserve"> </w:t>
      </w:r>
      <w:r w:rsidR="0083587F" w:rsidRPr="004F29E1">
        <w:rPr>
          <w:rFonts w:ascii="Arial" w:hAnsi="Arial" w:cs="Arial"/>
          <w:i/>
          <w:color w:val="FF0000"/>
          <w:sz w:val="20"/>
          <w:szCs w:val="20"/>
        </w:rPr>
        <w:t>(</w:t>
      </w:r>
      <w:r w:rsidR="00CF057C" w:rsidRPr="004F29E1">
        <w:rPr>
          <w:rFonts w:ascii="Arial" w:hAnsi="Arial" w:cs="Arial"/>
          <w:i/>
          <w:color w:val="FF0000"/>
          <w:sz w:val="20"/>
          <w:szCs w:val="20"/>
        </w:rPr>
        <w:t>OPTIONAL</w:t>
      </w:r>
      <w:r w:rsidR="0083587F" w:rsidRPr="004F29E1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371B52EC" w14:textId="77777777" w:rsidR="00F031B2" w:rsidRPr="00F031B2" w:rsidRDefault="00F031B2" w:rsidP="00F031B2">
      <w:pPr>
        <w:pStyle w:val="BodyText"/>
        <w:spacing w:after="0" w:line="480" w:lineRule="auto"/>
        <w:ind w:firstLine="0"/>
        <w:rPr>
          <w:color w:val="FF0000"/>
        </w:rPr>
      </w:pPr>
      <w:r w:rsidRPr="00F031B2">
        <w:rPr>
          <w:color w:val="FF0000"/>
        </w:rPr>
        <w:t xml:space="preserve">The purpose of this page is to recognize scholarly and professional assistance, support and advice; the inclusion of references to persons who provided clerical help, help with field studies, financial assistance, and permission to use copyrighted materials is also acceptable.  Acknowledgments should be brief, in a professional style, and should not exceed two pages. </w:t>
      </w:r>
    </w:p>
    <w:p w14:paraId="07E5F4E6" w14:textId="77777777" w:rsidR="0083587F" w:rsidRPr="00E52C1D" w:rsidRDefault="0083587F" w:rsidP="00BA2F54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p w14:paraId="1BF0D0C2" w14:textId="77777777" w:rsidR="0083587F" w:rsidRPr="00E52C1D" w:rsidRDefault="005406A4" w:rsidP="005406A4">
      <w:pPr>
        <w:pStyle w:val="Heading1"/>
      </w:pPr>
      <w:r>
        <w:rPr>
          <w:sz w:val="20"/>
          <w:szCs w:val="20"/>
        </w:rPr>
        <w:br w:type="page"/>
      </w:r>
      <w:bookmarkStart w:id="2" w:name="_Toc7016065"/>
      <w:bookmarkStart w:id="3" w:name="_Toc183114929"/>
      <w:r w:rsidR="0083587F" w:rsidRPr="00E52C1D">
        <w:lastRenderedPageBreak/>
        <w:t>A</w:t>
      </w:r>
      <w:r w:rsidR="004B098C" w:rsidRPr="00E52C1D">
        <w:t>BSTRACT</w:t>
      </w:r>
      <w:bookmarkEnd w:id="2"/>
      <w:bookmarkEnd w:id="3"/>
    </w:p>
    <w:p w14:paraId="0085549C" w14:textId="77777777" w:rsidR="0083587F" w:rsidRPr="00BA2F54" w:rsidRDefault="00BA2F54" w:rsidP="00D54FB0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 xml:space="preserve">DISSERTATION </w:t>
      </w:r>
      <w:r w:rsidR="0083587F" w:rsidRPr="00BA2F54">
        <w:rPr>
          <w:rFonts w:ascii="Arial" w:hAnsi="Arial" w:cs="Arial"/>
          <w:sz w:val="20"/>
          <w:szCs w:val="20"/>
          <w:highlight w:val="lightGray"/>
        </w:rPr>
        <w:t>TITL</w:t>
      </w:r>
      <w:r w:rsidR="000D5E4C" w:rsidRPr="00BA2F54">
        <w:rPr>
          <w:rFonts w:ascii="Arial" w:hAnsi="Arial" w:cs="Arial"/>
          <w:sz w:val="20"/>
          <w:szCs w:val="20"/>
          <w:highlight w:val="lightGray"/>
        </w:rPr>
        <w:t>E IN ALL CAPS</w:t>
      </w:r>
    </w:p>
    <w:p w14:paraId="160B85A5" w14:textId="77777777" w:rsidR="0083587F" w:rsidRPr="00BA2F54" w:rsidRDefault="0083587F" w:rsidP="00D54FB0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  <w:highlight w:val="lightGray"/>
        </w:rPr>
      </w:pPr>
      <w:r w:rsidRPr="00BA2F54">
        <w:rPr>
          <w:rFonts w:ascii="Arial" w:hAnsi="Arial" w:cs="Arial"/>
          <w:sz w:val="20"/>
          <w:szCs w:val="20"/>
          <w:highlight w:val="lightGray"/>
        </w:rPr>
        <w:t>Author’s Name</w:t>
      </w:r>
    </w:p>
    <w:p w14:paraId="10ACF138" w14:textId="6D6D0B15" w:rsidR="0083587F" w:rsidRPr="004F29E1" w:rsidRDefault="00CC76F2" w:rsidP="0083587F">
      <w:pPr>
        <w:spacing w:line="480" w:lineRule="auto"/>
        <w:contextualSpacing/>
        <w:rPr>
          <w:rFonts w:ascii="Arial" w:hAnsi="Arial" w:cs="Arial"/>
          <w:iCs/>
          <w:color w:val="FF0000"/>
          <w:sz w:val="20"/>
          <w:szCs w:val="20"/>
        </w:rPr>
      </w:pPr>
      <w:r w:rsidRPr="004F29E1">
        <w:rPr>
          <w:rFonts w:ascii="Arial" w:hAnsi="Arial" w:cs="Arial"/>
          <w:iCs/>
          <w:color w:val="FF0000"/>
          <w:sz w:val="20"/>
          <w:szCs w:val="20"/>
        </w:rPr>
        <w:t>[</w:t>
      </w:r>
      <w:r w:rsidR="00AE4C7D" w:rsidRPr="004F29E1">
        <w:rPr>
          <w:rFonts w:ascii="Arial" w:hAnsi="Arial" w:cs="Arial"/>
          <w:iCs/>
          <w:color w:val="FF0000"/>
          <w:sz w:val="20"/>
          <w:szCs w:val="20"/>
        </w:rPr>
        <w:t>ABSTRACT NOTE</w:t>
      </w:r>
      <w:r w:rsidR="005038AB" w:rsidRPr="004F29E1">
        <w:rPr>
          <w:rFonts w:ascii="Arial" w:hAnsi="Arial" w:cs="Arial"/>
          <w:iCs/>
          <w:color w:val="FF0000"/>
          <w:sz w:val="20"/>
          <w:szCs w:val="20"/>
        </w:rPr>
        <w:t xml:space="preserve">: </w:t>
      </w:r>
      <w:r w:rsidR="0083587F" w:rsidRPr="004F29E1">
        <w:rPr>
          <w:rFonts w:ascii="Arial" w:hAnsi="Arial" w:cs="Arial"/>
          <w:iCs/>
          <w:color w:val="FF0000"/>
          <w:sz w:val="20"/>
          <w:szCs w:val="20"/>
        </w:rPr>
        <w:t>The abstract is a condensed summary of the dissertation, not to exceed 350 words. All words count towards the total. The abstract is double-spaced. The abstract, which is normally a single paragraph, consists of four parts: the statement of the problem; the procedure and methods used to investigate the problem; the results of the investigation; and the conclusions.</w:t>
      </w:r>
      <w:r w:rsidRPr="004F29E1">
        <w:rPr>
          <w:rFonts w:ascii="Arial" w:hAnsi="Arial" w:cs="Arial"/>
          <w:iCs/>
          <w:color w:val="FF0000"/>
          <w:sz w:val="20"/>
          <w:szCs w:val="20"/>
        </w:rPr>
        <w:t>]</w:t>
      </w:r>
    </w:p>
    <w:p w14:paraId="55AEBE5E" w14:textId="77777777" w:rsidR="00D501A1" w:rsidRPr="00E52C1D" w:rsidRDefault="005406A4" w:rsidP="005406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501A1" w:rsidRPr="00E52C1D">
        <w:rPr>
          <w:rFonts w:ascii="Arial" w:hAnsi="Arial" w:cs="Arial"/>
        </w:rPr>
        <w:lastRenderedPageBreak/>
        <w:t>T</w:t>
      </w:r>
      <w:r w:rsidR="004B098C" w:rsidRPr="00E52C1D">
        <w:rPr>
          <w:rFonts w:ascii="Arial" w:hAnsi="Arial" w:cs="Arial"/>
        </w:rPr>
        <w:t>ABLE OF CONTENTS</w:t>
      </w:r>
    </w:p>
    <w:p w14:paraId="2BCA11DD" w14:textId="77777777" w:rsidR="00B63064" w:rsidRPr="00174008" w:rsidRDefault="00B63064" w:rsidP="009F7282">
      <w:pPr>
        <w:pStyle w:val="TOCHeading"/>
      </w:pPr>
    </w:p>
    <w:p w14:paraId="3BCC2A00" w14:textId="5306322E" w:rsidR="00F031B2" w:rsidRDefault="005C1E9E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zh-CN"/>
          <w14:ligatures w14:val="standardContextual"/>
        </w:rPr>
      </w:pPr>
      <w:r w:rsidRPr="00057360">
        <w:rPr>
          <w:rFonts w:ascii="Arial" w:hAnsi="Arial" w:cs="Arial"/>
          <w:b w:val="0"/>
          <w:bCs w:val="0"/>
        </w:rPr>
        <w:fldChar w:fldCharType="begin"/>
      </w:r>
      <w:r w:rsidRPr="00057360">
        <w:rPr>
          <w:rFonts w:ascii="Arial" w:hAnsi="Arial" w:cs="Arial"/>
          <w:b w:val="0"/>
          <w:bCs w:val="0"/>
        </w:rPr>
        <w:instrText xml:space="preserve"> TOC \o "1-3" \h \z \u </w:instrText>
      </w:r>
      <w:r w:rsidRPr="00057360">
        <w:rPr>
          <w:rFonts w:ascii="Arial" w:hAnsi="Arial" w:cs="Arial"/>
          <w:b w:val="0"/>
          <w:bCs w:val="0"/>
        </w:rPr>
        <w:fldChar w:fldCharType="separate"/>
      </w:r>
      <w:hyperlink w:anchor="_Toc183114928" w:history="1">
        <w:r w:rsidR="00F031B2" w:rsidRPr="00167E7D">
          <w:rPr>
            <w:rStyle w:val="Hyperlink"/>
            <w:noProof/>
          </w:rPr>
          <w:t>DEDICATION</w:t>
        </w:r>
        <w:r w:rsidR="00F031B2">
          <w:rPr>
            <w:noProof/>
            <w:webHidden/>
          </w:rPr>
          <w:tab/>
        </w:r>
        <w:r w:rsidR="00F031B2">
          <w:rPr>
            <w:noProof/>
            <w:webHidden/>
          </w:rPr>
          <w:fldChar w:fldCharType="begin"/>
        </w:r>
        <w:r w:rsidR="00F031B2">
          <w:rPr>
            <w:noProof/>
            <w:webHidden/>
          </w:rPr>
          <w:instrText xml:space="preserve"> PAGEREF _Toc183114928 \h </w:instrText>
        </w:r>
        <w:r w:rsidR="00F031B2">
          <w:rPr>
            <w:noProof/>
            <w:webHidden/>
          </w:rPr>
        </w:r>
        <w:r w:rsidR="00F031B2">
          <w:rPr>
            <w:noProof/>
            <w:webHidden/>
          </w:rPr>
          <w:fldChar w:fldCharType="separate"/>
        </w:r>
        <w:r w:rsidR="00F031B2">
          <w:rPr>
            <w:noProof/>
            <w:webHidden/>
          </w:rPr>
          <w:t>iii</w:t>
        </w:r>
        <w:r w:rsidR="00F031B2">
          <w:rPr>
            <w:noProof/>
            <w:webHidden/>
          </w:rPr>
          <w:fldChar w:fldCharType="end"/>
        </w:r>
      </w:hyperlink>
    </w:p>
    <w:p w14:paraId="227409A2" w14:textId="30C4C269" w:rsidR="00F031B2" w:rsidRDefault="00F031B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zh-CN"/>
          <w14:ligatures w14:val="standardContextual"/>
        </w:rPr>
      </w:pPr>
      <w:hyperlink w:anchor="_Toc183114929" w:history="1">
        <w:r w:rsidRPr="00167E7D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_Toc183114929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58A25834" w14:textId="54357998" w:rsidR="00F031B2" w:rsidRDefault="00F031B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zh-CN"/>
          <w14:ligatures w14:val="standardContextual"/>
        </w:rPr>
      </w:pPr>
      <w:hyperlink w:anchor="_Toc183114930" w:history="1">
        <w:r w:rsidRPr="00167E7D">
          <w:rPr>
            <w:rStyle w:val="Hyperlink"/>
            <w:noProof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_Toc183114930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14:paraId="671EA040" w14:textId="785781E0" w:rsidR="00F031B2" w:rsidRDefault="00F031B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zh-CN"/>
          <w14:ligatures w14:val="standardContextual"/>
        </w:rPr>
      </w:pPr>
      <w:hyperlink w:anchor="_Toc183114931" w:history="1">
        <w:r w:rsidRPr="00167E7D">
          <w:rPr>
            <w:rStyle w:val="Hyperlink"/>
            <w:noProof/>
          </w:rPr>
          <w:t>LIST OF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_Toc183114931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viii</w:t>
        </w:r>
        <w:r>
          <w:rPr>
            <w:noProof/>
            <w:webHidden/>
          </w:rPr>
          <w:fldChar w:fldCharType="end"/>
        </w:r>
      </w:hyperlink>
    </w:p>
    <w:p w14:paraId="1CF69D88" w14:textId="4CD606DE" w:rsidR="00F031B2" w:rsidRDefault="00F031B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zh-CN"/>
          <w14:ligatures w14:val="standardContextual"/>
        </w:rPr>
      </w:pPr>
      <w:hyperlink w:anchor="_Toc183114932" w:history="1">
        <w:r w:rsidRPr="00167E7D">
          <w:rPr>
            <w:rStyle w:val="Hyperlink"/>
            <w:noProof/>
          </w:rPr>
          <w:t>CHAPTER 1: TITLE OF CHAPTER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_Toc183114932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C061B8F" w14:textId="68F07B3E" w:rsidR="00F031B2" w:rsidRDefault="00F031B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3114933" w:history="1">
        <w:r w:rsidRPr="00167E7D">
          <w:rPr>
            <w:rStyle w:val="Hyperlink"/>
            <w:noProof/>
          </w:rPr>
          <w:t>Example of Subheading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_Toc183114933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15C1CC8" w14:textId="1B143907" w:rsidR="00F031B2" w:rsidRDefault="00F031B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zh-CN"/>
          <w14:ligatures w14:val="standardContextual"/>
        </w:rPr>
      </w:pPr>
      <w:hyperlink w:anchor="_Toc183114934" w:history="1">
        <w:r w:rsidRPr="00167E7D">
          <w:rPr>
            <w:rStyle w:val="Hyperlink"/>
            <w:noProof/>
          </w:rPr>
          <w:t>CHAPTER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_Toc183114934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C90AB5" w14:textId="0CD09EB9" w:rsidR="00F031B2" w:rsidRDefault="00F031B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zh-CN"/>
          <w14:ligatures w14:val="standardContextual"/>
        </w:rPr>
      </w:pPr>
      <w:hyperlink w:anchor="_Toc183114935" w:history="1">
        <w:r w:rsidRPr="00167E7D">
          <w:rPr>
            <w:rStyle w:val="Hyperlink"/>
            <w:noProof/>
          </w:rPr>
          <w:t>CHAPTER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_Toc183114935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ACAABB" w14:textId="4E9C35C2" w:rsidR="00F031B2" w:rsidRDefault="00F031B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zh-CN"/>
          <w14:ligatures w14:val="standardContextual"/>
        </w:rPr>
      </w:pPr>
      <w:hyperlink w:anchor="_Toc183114936" w:history="1">
        <w:r w:rsidRPr="00167E7D">
          <w:rPr>
            <w:rStyle w:val="Hyperlink"/>
            <w:noProof/>
          </w:rPr>
          <w:t>CHAPTER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_Toc183114936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1E8DC5" w14:textId="3DE9CDDA" w:rsidR="00F031B2" w:rsidRDefault="00F031B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zh-CN"/>
          <w14:ligatures w14:val="standardContextual"/>
        </w:rPr>
      </w:pPr>
      <w:hyperlink w:anchor="_Toc183114937" w:history="1">
        <w:r w:rsidRPr="00167E7D">
          <w:rPr>
            <w:rStyle w:val="Hyperlink"/>
            <w:noProof/>
          </w:rPr>
          <w:t>APPENDIX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_Toc183114937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317D21" w14:textId="1ACE1EC6" w:rsidR="00F031B2" w:rsidRDefault="00F031B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zh-CN"/>
          <w14:ligatures w14:val="standardContextual"/>
        </w:rPr>
      </w:pPr>
      <w:hyperlink w:anchor="_Toc183114938" w:history="1">
        <w:r w:rsidRPr="00167E7D">
          <w:rPr>
            <w:rStyle w:val="Hyperlink"/>
            <w:noProof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_Toc183114938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65CDD6" w14:textId="379A4E87" w:rsidR="00B63064" w:rsidRPr="00057360" w:rsidRDefault="005C1E9E">
      <w:pPr>
        <w:rPr>
          <w:rFonts w:ascii="Arial" w:hAnsi="Arial" w:cs="Arial"/>
        </w:rPr>
      </w:pPr>
      <w:r w:rsidRPr="00057360">
        <w:rPr>
          <w:rFonts w:ascii="Arial" w:hAnsi="Arial" w:cs="Arial"/>
          <w:sz w:val="24"/>
          <w:szCs w:val="24"/>
        </w:rPr>
        <w:fldChar w:fldCharType="end"/>
      </w:r>
    </w:p>
    <w:p w14:paraId="17968999" w14:textId="77777777" w:rsidR="005406A4" w:rsidRPr="004F29E1" w:rsidRDefault="009F7282" w:rsidP="00AE4C7D">
      <w:pPr>
        <w:contextualSpacing/>
        <w:rPr>
          <w:color w:val="FF0000"/>
        </w:rPr>
      </w:pPr>
      <w:r w:rsidRPr="004F29E1">
        <w:rPr>
          <w:rFonts w:ascii="Arial" w:hAnsi="Arial" w:cs="Arial"/>
          <w:i/>
          <w:color w:val="FF0000"/>
          <w:sz w:val="20"/>
          <w:szCs w:val="20"/>
        </w:rPr>
        <w:t>[</w:t>
      </w:r>
      <w:r w:rsidR="00AE4C7D" w:rsidRPr="004F29E1">
        <w:rPr>
          <w:rFonts w:ascii="Arial" w:hAnsi="Arial" w:cs="Arial"/>
          <w:i/>
          <w:color w:val="FF0000"/>
          <w:sz w:val="20"/>
          <w:szCs w:val="20"/>
        </w:rPr>
        <w:t>TABLE OF CONTENTS NOTE</w:t>
      </w:r>
      <w:r w:rsidR="005038AB" w:rsidRPr="004F29E1">
        <w:rPr>
          <w:rFonts w:ascii="Arial" w:hAnsi="Arial" w:cs="Arial"/>
          <w:i/>
          <w:color w:val="FF0000"/>
          <w:sz w:val="20"/>
          <w:szCs w:val="20"/>
        </w:rPr>
        <w:t>: This template uses an automatically generated table of contents</w:t>
      </w:r>
      <w:r w:rsidR="00AE4C7D" w:rsidRPr="004F29E1">
        <w:rPr>
          <w:rFonts w:ascii="Arial" w:hAnsi="Arial" w:cs="Arial"/>
          <w:i/>
          <w:color w:val="FF0000"/>
          <w:sz w:val="20"/>
          <w:szCs w:val="20"/>
        </w:rPr>
        <w:t>. B</w:t>
      </w:r>
      <w:r w:rsidR="005038AB" w:rsidRPr="004F29E1">
        <w:rPr>
          <w:rFonts w:ascii="Arial" w:hAnsi="Arial" w:cs="Arial"/>
          <w:i/>
          <w:color w:val="FF0000"/>
          <w:sz w:val="20"/>
          <w:szCs w:val="20"/>
        </w:rPr>
        <w:t>y designating chapters and chapter titles as “heading 1” and subheadings as “heading 2” under the “</w:t>
      </w:r>
      <w:r w:rsidRPr="004F29E1">
        <w:rPr>
          <w:rFonts w:ascii="Arial" w:hAnsi="Arial" w:cs="Arial"/>
          <w:i/>
          <w:color w:val="FF0000"/>
          <w:sz w:val="20"/>
          <w:szCs w:val="20"/>
        </w:rPr>
        <w:t>S</w:t>
      </w:r>
      <w:r w:rsidR="005038AB" w:rsidRPr="004F29E1">
        <w:rPr>
          <w:rFonts w:ascii="Arial" w:hAnsi="Arial" w:cs="Arial"/>
          <w:i/>
          <w:color w:val="FF0000"/>
          <w:sz w:val="20"/>
          <w:szCs w:val="20"/>
        </w:rPr>
        <w:t>tyles</w:t>
      </w:r>
      <w:r w:rsidR="00AE4C7D" w:rsidRPr="004F29E1">
        <w:rPr>
          <w:rFonts w:ascii="Arial" w:hAnsi="Arial" w:cs="Arial"/>
          <w:i/>
          <w:color w:val="FF0000"/>
          <w:sz w:val="20"/>
          <w:szCs w:val="20"/>
        </w:rPr>
        <w:t>”</w:t>
      </w:r>
      <w:r w:rsidR="005038AB" w:rsidRPr="004F29E1">
        <w:rPr>
          <w:rFonts w:ascii="Arial" w:hAnsi="Arial" w:cs="Arial"/>
          <w:i/>
          <w:color w:val="FF0000"/>
          <w:sz w:val="20"/>
          <w:szCs w:val="20"/>
        </w:rPr>
        <w:t xml:space="preserve"> menu</w:t>
      </w:r>
      <w:r w:rsidR="00AE4C7D" w:rsidRPr="004F29E1">
        <w:rPr>
          <w:rFonts w:ascii="Arial" w:hAnsi="Arial" w:cs="Arial"/>
          <w:i/>
          <w:color w:val="FF0000"/>
          <w:sz w:val="20"/>
          <w:szCs w:val="20"/>
        </w:rPr>
        <w:t xml:space="preserve"> located in the Home tab</w:t>
      </w:r>
      <w:r w:rsidR="005038AB" w:rsidRPr="004F29E1">
        <w:rPr>
          <w:rFonts w:ascii="Arial" w:hAnsi="Arial" w:cs="Arial"/>
          <w:i/>
          <w:color w:val="FF0000"/>
          <w:sz w:val="20"/>
          <w:szCs w:val="20"/>
        </w:rPr>
        <w:t>, your table of contents can be accurately and quickly generated</w:t>
      </w:r>
      <w:r w:rsidR="009E100E" w:rsidRPr="004F29E1">
        <w:rPr>
          <w:rFonts w:ascii="Arial" w:hAnsi="Arial" w:cs="Arial"/>
          <w:i/>
          <w:color w:val="FF0000"/>
          <w:sz w:val="20"/>
          <w:szCs w:val="20"/>
        </w:rPr>
        <w:t xml:space="preserve"> by clicking in the table of contents and selecting “update table”</w:t>
      </w:r>
      <w:r w:rsidR="00AE4C7D" w:rsidRPr="004F29E1">
        <w:rPr>
          <w:rFonts w:ascii="Arial" w:hAnsi="Arial" w:cs="Arial"/>
          <w:i/>
          <w:color w:val="FF0000"/>
          <w:sz w:val="20"/>
          <w:szCs w:val="20"/>
        </w:rPr>
        <w:t xml:space="preserve"> in the Table of Contents menu, located in the References tab</w:t>
      </w:r>
      <w:r w:rsidR="005038AB" w:rsidRPr="004F29E1">
        <w:rPr>
          <w:rFonts w:ascii="Arial" w:hAnsi="Arial" w:cs="Arial"/>
          <w:i/>
          <w:color w:val="FF0000"/>
          <w:sz w:val="20"/>
          <w:szCs w:val="20"/>
        </w:rPr>
        <w:t>. For more information on how to do this, please see:</w:t>
      </w:r>
      <w:r w:rsidR="005038AB" w:rsidRPr="004F29E1">
        <w:rPr>
          <w:color w:val="FF0000"/>
        </w:rPr>
        <w:t xml:space="preserve"> </w:t>
      </w:r>
      <w:hyperlink r:id="rId9" w:history="1">
        <w:r w:rsidR="00AE4C7D" w:rsidRPr="004F29E1">
          <w:rPr>
            <w:rStyle w:val="Hyperlink"/>
            <w:color w:val="FF0000"/>
          </w:rPr>
          <w:t>https://support.office.com/en-us/article/insert-a-table-of-contents-882e8564-0edb-435e-84b5-1d8552ccf0c0</w:t>
        </w:r>
      </w:hyperlink>
      <w:r w:rsidRPr="004F29E1">
        <w:rPr>
          <w:color w:val="FF0000"/>
        </w:rPr>
        <w:t xml:space="preserve"> - DELETE THIS NOTE WHEN FINISHED]</w:t>
      </w:r>
    </w:p>
    <w:p w14:paraId="052979FE" w14:textId="77777777" w:rsidR="00D501A1" w:rsidRPr="00E52C1D" w:rsidRDefault="005406A4" w:rsidP="005406A4">
      <w:pPr>
        <w:pStyle w:val="Heading1"/>
      </w:pPr>
      <w:r>
        <w:rPr>
          <w:color w:val="FF0000"/>
        </w:rPr>
        <w:br w:type="page"/>
      </w:r>
      <w:bookmarkStart w:id="4" w:name="_Toc7016066"/>
      <w:bookmarkStart w:id="5" w:name="_Toc183114930"/>
      <w:r w:rsidR="00D501A1" w:rsidRPr="00E52C1D">
        <w:lastRenderedPageBreak/>
        <w:t>L</w:t>
      </w:r>
      <w:r w:rsidR="004B098C" w:rsidRPr="00E52C1D">
        <w:t>IST OF TABLES</w:t>
      </w:r>
      <w:bookmarkEnd w:id="4"/>
      <w:bookmarkEnd w:id="5"/>
    </w:p>
    <w:p w14:paraId="2339BCB9" w14:textId="77777777" w:rsidR="00D501A1" w:rsidRPr="00E52C1D" w:rsidRDefault="00D501A1" w:rsidP="00D501A1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7F8C75C" w14:textId="77777777" w:rsidR="00F031B2" w:rsidRPr="00F031B2" w:rsidRDefault="00F031B2" w:rsidP="00F031B2">
      <w:pPr>
        <w:pStyle w:val="commentText"/>
        <w:rPr>
          <w:color w:val="FF0000"/>
        </w:rPr>
      </w:pPr>
      <w:r w:rsidRPr="00F031B2">
        <w:rPr>
          <w:color w:val="FF0000"/>
        </w:rPr>
        <w:t>{This is an automatically generated List of Tables made with Microsoft Word for an example only}</w:t>
      </w:r>
    </w:p>
    <w:p w14:paraId="7909C890" w14:textId="77777777" w:rsidR="00D501A1" w:rsidRPr="00E52C1D" w:rsidRDefault="00D501A1" w:rsidP="003B0F7A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p w14:paraId="076047D5" w14:textId="77777777" w:rsidR="00D501A1" w:rsidRPr="00E52C1D" w:rsidRDefault="005406A4" w:rsidP="005406A4">
      <w:pPr>
        <w:pStyle w:val="Heading1"/>
      </w:pPr>
      <w:r>
        <w:rPr>
          <w:sz w:val="20"/>
          <w:szCs w:val="20"/>
        </w:rPr>
        <w:br w:type="page"/>
      </w:r>
      <w:bookmarkStart w:id="6" w:name="_Toc7016067"/>
      <w:bookmarkStart w:id="7" w:name="_Toc183114931"/>
      <w:r w:rsidR="00D501A1" w:rsidRPr="00E52C1D">
        <w:lastRenderedPageBreak/>
        <w:t>L</w:t>
      </w:r>
      <w:r w:rsidR="004B098C" w:rsidRPr="00E52C1D">
        <w:t xml:space="preserve">IST OF </w:t>
      </w:r>
      <w:bookmarkEnd w:id="6"/>
      <w:r w:rsidR="00174008">
        <w:t>FIGURES</w:t>
      </w:r>
      <w:bookmarkEnd w:id="7"/>
    </w:p>
    <w:p w14:paraId="77D434C6" w14:textId="77777777" w:rsidR="00F031B2" w:rsidRPr="00F031B2" w:rsidRDefault="00F031B2" w:rsidP="00F031B2">
      <w:pPr>
        <w:pStyle w:val="commentText"/>
        <w:rPr>
          <w:color w:val="FF0000"/>
        </w:rPr>
      </w:pPr>
      <w:r w:rsidRPr="00F031B2">
        <w:rPr>
          <w:color w:val="FF0000"/>
        </w:rPr>
        <w:t>{This is an automatically generated List of Figures made with Microsoft Word for an example only}</w:t>
      </w:r>
    </w:p>
    <w:p w14:paraId="13B07240" w14:textId="77777777" w:rsidR="00D501A1" w:rsidRPr="00E52C1D" w:rsidRDefault="00D501A1" w:rsidP="00D501A1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31BB9BE" w14:textId="77777777" w:rsidR="00D501A1" w:rsidRPr="00E52C1D" w:rsidRDefault="00D501A1" w:rsidP="003B0F7A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p w14:paraId="4D36BE85" w14:textId="433255BA" w:rsidR="00425C61" w:rsidRPr="00E52C1D" w:rsidRDefault="005406A4" w:rsidP="00D501A1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  <w:sectPr w:rsidR="00425C61" w:rsidRPr="00E52C1D" w:rsidSect="00FC1E10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1440" w:gutter="0"/>
          <w:pgNumType w:fmt="lowerRoman" w:start="3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p w14:paraId="4837D74C" w14:textId="77777777" w:rsidR="00B3098F" w:rsidRPr="009F7282" w:rsidRDefault="00425C61" w:rsidP="009F7282">
      <w:pPr>
        <w:pStyle w:val="Heading1"/>
      </w:pPr>
      <w:bookmarkStart w:id="8" w:name="_Toc7016069"/>
      <w:bookmarkStart w:id="9" w:name="_Toc183114932"/>
      <w:r w:rsidRPr="009F7282">
        <w:rPr>
          <w:rStyle w:val="Heading1Char"/>
        </w:rPr>
        <w:lastRenderedPageBreak/>
        <w:t>C</w:t>
      </w:r>
      <w:r w:rsidR="004B098C" w:rsidRPr="009F7282">
        <w:rPr>
          <w:rStyle w:val="Heading1Char"/>
        </w:rPr>
        <w:t>HAPTER</w:t>
      </w:r>
      <w:r w:rsidRPr="009F7282">
        <w:rPr>
          <w:rStyle w:val="Heading1Char"/>
        </w:rPr>
        <w:t xml:space="preserve"> 1</w:t>
      </w:r>
      <w:bookmarkEnd w:id="8"/>
      <w:r w:rsidR="00174008">
        <w:rPr>
          <w:rStyle w:val="Heading1Char"/>
        </w:rPr>
        <w:t>: TITLE OF CHAPTER</w:t>
      </w:r>
      <w:bookmarkEnd w:id="9"/>
      <w:r w:rsidR="00B3098F" w:rsidRPr="009F7282">
        <w:t xml:space="preserve"> </w:t>
      </w:r>
    </w:p>
    <w:p w14:paraId="214B566D" w14:textId="77777777" w:rsidR="008E4533" w:rsidRPr="004F29E1" w:rsidRDefault="003B0F7A" w:rsidP="00CF057C">
      <w:pPr>
        <w:spacing w:line="480" w:lineRule="auto"/>
        <w:jc w:val="center"/>
        <w:rPr>
          <w:iCs/>
          <w:color w:val="FF0000"/>
        </w:rPr>
      </w:pPr>
      <w:r w:rsidRPr="004F29E1">
        <w:rPr>
          <w:iCs/>
          <w:color w:val="FF0000"/>
        </w:rPr>
        <w:t>[</w:t>
      </w:r>
      <w:r w:rsidR="00AE4C7D" w:rsidRPr="004F29E1">
        <w:rPr>
          <w:iCs/>
          <w:color w:val="FF0000"/>
        </w:rPr>
        <w:t>FORMATTING</w:t>
      </w:r>
      <w:r w:rsidR="002B5E6C" w:rsidRPr="004F29E1">
        <w:rPr>
          <w:iCs/>
          <w:color w:val="FF0000"/>
        </w:rPr>
        <w:t xml:space="preserve"> NOTE: </w:t>
      </w:r>
      <w:r w:rsidR="00B3098F" w:rsidRPr="004F29E1">
        <w:rPr>
          <w:iCs/>
          <w:color w:val="FF0000"/>
        </w:rPr>
        <w:t>Chapters and their titles should be designated as “</w:t>
      </w:r>
      <w:r w:rsidR="009F7282" w:rsidRPr="004F29E1">
        <w:rPr>
          <w:iCs/>
          <w:color w:val="FF0000"/>
        </w:rPr>
        <w:t>H</w:t>
      </w:r>
      <w:r w:rsidR="00B3098F" w:rsidRPr="004F29E1">
        <w:rPr>
          <w:iCs/>
          <w:color w:val="FF0000"/>
        </w:rPr>
        <w:t xml:space="preserve">eading 1” in the </w:t>
      </w:r>
      <w:r w:rsidR="009F7282" w:rsidRPr="004F29E1">
        <w:rPr>
          <w:iCs/>
          <w:color w:val="FF0000"/>
        </w:rPr>
        <w:t>S</w:t>
      </w:r>
      <w:r w:rsidR="00B3098F" w:rsidRPr="004F29E1">
        <w:rPr>
          <w:iCs/>
          <w:color w:val="FF0000"/>
        </w:rPr>
        <w:t>tyles menu</w:t>
      </w:r>
      <w:r w:rsidR="00AE4C7D" w:rsidRPr="004F29E1">
        <w:rPr>
          <w:iCs/>
          <w:color w:val="FF0000"/>
        </w:rPr>
        <w:t xml:space="preserve"> (Home tab)</w:t>
      </w:r>
      <w:r w:rsidR="00B3098F" w:rsidRPr="004F29E1">
        <w:rPr>
          <w:iCs/>
          <w:color w:val="FF0000"/>
        </w:rPr>
        <w:t xml:space="preserve">, adjusting for </w:t>
      </w:r>
      <w:r w:rsidR="009F7282" w:rsidRPr="004F29E1">
        <w:rPr>
          <w:iCs/>
          <w:color w:val="FF0000"/>
        </w:rPr>
        <w:t xml:space="preserve">preferred </w:t>
      </w:r>
      <w:r w:rsidR="00B3098F" w:rsidRPr="004F29E1">
        <w:rPr>
          <w:iCs/>
          <w:color w:val="FF0000"/>
        </w:rPr>
        <w:t>f</w:t>
      </w:r>
      <w:r w:rsidR="002B5E6C" w:rsidRPr="004F29E1">
        <w:rPr>
          <w:iCs/>
          <w:color w:val="FF0000"/>
        </w:rPr>
        <w:t>ont and color (black) afterward</w:t>
      </w:r>
      <w:r w:rsidR="00BA2F54" w:rsidRPr="004F29E1">
        <w:rPr>
          <w:iCs/>
          <w:color w:val="FF0000"/>
        </w:rPr>
        <w:t>. Subheadings should be designated as “Heading 2”</w:t>
      </w:r>
      <w:r w:rsidRPr="004F29E1">
        <w:rPr>
          <w:iCs/>
          <w:color w:val="FF0000"/>
        </w:rPr>
        <w:t>]</w:t>
      </w:r>
    </w:p>
    <w:p w14:paraId="623F68F0" w14:textId="77777777" w:rsidR="004B098C" w:rsidRDefault="00174008" w:rsidP="00174008">
      <w:pPr>
        <w:pStyle w:val="Heading2"/>
      </w:pPr>
      <w:bookmarkStart w:id="10" w:name="_Toc183114933"/>
      <w:r>
        <w:t>Example of Subheading</w:t>
      </w:r>
      <w:bookmarkEnd w:id="10"/>
    </w:p>
    <w:p w14:paraId="54C3720D" w14:textId="77777777" w:rsidR="00F031B2" w:rsidRPr="00F031B2" w:rsidRDefault="00F031B2" w:rsidP="00F031B2"/>
    <w:p w14:paraId="35A9BB1F" w14:textId="77777777" w:rsidR="008E4533" w:rsidRPr="00E52C1D" w:rsidRDefault="00BA2F54" w:rsidP="002679D3">
      <w:pPr>
        <w:pStyle w:val="Heading1"/>
      </w:pPr>
      <w:r>
        <w:rPr>
          <w:sz w:val="20"/>
          <w:szCs w:val="20"/>
        </w:rPr>
        <w:br w:type="page"/>
      </w:r>
      <w:bookmarkStart w:id="11" w:name="_Toc7016072"/>
      <w:bookmarkStart w:id="12" w:name="_Toc183114934"/>
      <w:r w:rsidR="00425C61" w:rsidRPr="00E52C1D">
        <w:lastRenderedPageBreak/>
        <w:t>C</w:t>
      </w:r>
      <w:r w:rsidR="004B098C" w:rsidRPr="00E52C1D">
        <w:t>HAPTER</w:t>
      </w:r>
      <w:r w:rsidR="00425C61" w:rsidRPr="00E52C1D">
        <w:t xml:space="preserve"> 2</w:t>
      </w:r>
      <w:bookmarkEnd w:id="11"/>
      <w:bookmarkEnd w:id="12"/>
    </w:p>
    <w:p w14:paraId="4B7C585F" w14:textId="77777777" w:rsidR="00425C61" w:rsidRPr="00E52C1D" w:rsidRDefault="00425C61" w:rsidP="00425C61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C57129E" w14:textId="77777777" w:rsidR="00425C61" w:rsidRPr="00E52C1D" w:rsidRDefault="00425C61" w:rsidP="00BA2F54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p w14:paraId="33723CFF" w14:textId="6F3B2468" w:rsidR="00425C61" w:rsidRPr="00E52C1D" w:rsidRDefault="00BA2F54" w:rsidP="00BA2F54">
      <w:pPr>
        <w:pStyle w:val="Heading1"/>
      </w:pPr>
      <w:r>
        <w:rPr>
          <w:sz w:val="20"/>
          <w:szCs w:val="20"/>
        </w:rPr>
        <w:br w:type="page"/>
      </w:r>
      <w:bookmarkStart w:id="13" w:name="_Toc7016073"/>
      <w:bookmarkStart w:id="14" w:name="_Toc183114935"/>
      <w:r w:rsidR="00425C61" w:rsidRPr="00E52C1D">
        <w:lastRenderedPageBreak/>
        <w:t>C</w:t>
      </w:r>
      <w:r w:rsidR="004B098C" w:rsidRPr="00E52C1D">
        <w:t>HAPTER</w:t>
      </w:r>
      <w:r w:rsidR="00425C61" w:rsidRPr="00E52C1D">
        <w:t xml:space="preserve"> 3</w:t>
      </w:r>
      <w:bookmarkEnd w:id="13"/>
      <w:bookmarkEnd w:id="14"/>
    </w:p>
    <w:p w14:paraId="409AD762" w14:textId="77777777" w:rsidR="00425C61" w:rsidRPr="00E52C1D" w:rsidRDefault="00425C61" w:rsidP="00425C61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0F458ECA" w14:textId="77777777" w:rsidR="00425C61" w:rsidRPr="00E52C1D" w:rsidRDefault="00425C61" w:rsidP="00BA2F54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p w14:paraId="7A839A18" w14:textId="77777777" w:rsidR="00425C61" w:rsidRPr="00E52C1D" w:rsidRDefault="003B0F7A" w:rsidP="003B0F7A">
      <w:pPr>
        <w:pStyle w:val="Heading1"/>
      </w:pPr>
      <w:r>
        <w:rPr>
          <w:sz w:val="20"/>
          <w:szCs w:val="20"/>
        </w:rPr>
        <w:br w:type="page"/>
      </w:r>
      <w:bookmarkStart w:id="15" w:name="_Toc7016074"/>
      <w:bookmarkStart w:id="16" w:name="_Toc183114936"/>
      <w:r w:rsidR="00880936" w:rsidRPr="00E52C1D">
        <w:lastRenderedPageBreak/>
        <w:t>C</w:t>
      </w:r>
      <w:r w:rsidR="004B098C" w:rsidRPr="00E52C1D">
        <w:t>HAPTER</w:t>
      </w:r>
      <w:r w:rsidR="00880936" w:rsidRPr="00E52C1D">
        <w:t xml:space="preserve"> 4</w:t>
      </w:r>
      <w:bookmarkEnd w:id="15"/>
      <w:bookmarkEnd w:id="16"/>
    </w:p>
    <w:p w14:paraId="25BB8C32" w14:textId="77777777" w:rsidR="00425C61" w:rsidRPr="00E52C1D" w:rsidRDefault="00425C61" w:rsidP="00425C61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6FE2F36" w14:textId="77777777" w:rsidR="003B0F7A" w:rsidRDefault="003B0F7A" w:rsidP="00BA2F54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p w14:paraId="0065E451" w14:textId="77777777" w:rsidR="004D3660" w:rsidRPr="00E52C1D" w:rsidRDefault="003B0F7A" w:rsidP="00CF057C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17" w:name="_Toc7016075"/>
      <w:bookmarkStart w:id="18" w:name="_Toc183114937"/>
      <w:r w:rsidR="004D3660" w:rsidRPr="009F7282">
        <w:rPr>
          <w:rStyle w:val="Heading1Char"/>
        </w:rPr>
        <w:lastRenderedPageBreak/>
        <w:t>A</w:t>
      </w:r>
      <w:r w:rsidR="004B098C" w:rsidRPr="009F7282">
        <w:rPr>
          <w:rStyle w:val="Heading1Char"/>
        </w:rPr>
        <w:t>PPENDIX</w:t>
      </w:r>
      <w:bookmarkEnd w:id="17"/>
      <w:r w:rsidR="00174008">
        <w:rPr>
          <w:rStyle w:val="Heading1Char"/>
        </w:rPr>
        <w:t xml:space="preserve"> A</w:t>
      </w:r>
      <w:bookmarkEnd w:id="18"/>
      <w:r w:rsidR="004D3660" w:rsidRPr="00E52C1D">
        <w:rPr>
          <w:rFonts w:ascii="Arial" w:hAnsi="Arial" w:cs="Arial"/>
          <w:sz w:val="20"/>
          <w:szCs w:val="20"/>
        </w:rPr>
        <w:t xml:space="preserve"> </w:t>
      </w:r>
      <w:r w:rsidR="004D3660" w:rsidRPr="004F29E1">
        <w:rPr>
          <w:rFonts w:ascii="Arial" w:hAnsi="Arial" w:cs="Arial"/>
          <w:i/>
          <w:color w:val="FF0000"/>
          <w:sz w:val="20"/>
          <w:szCs w:val="20"/>
        </w:rPr>
        <w:t>(</w:t>
      </w:r>
      <w:r w:rsidR="00CF057C" w:rsidRPr="004F29E1">
        <w:rPr>
          <w:rFonts w:ascii="Arial" w:hAnsi="Arial" w:cs="Arial"/>
          <w:i/>
          <w:color w:val="FF0000"/>
          <w:sz w:val="20"/>
          <w:szCs w:val="20"/>
        </w:rPr>
        <w:t>OPTIONAL</w:t>
      </w:r>
      <w:r w:rsidR="004D3660" w:rsidRPr="004F29E1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5FF4A5A8" w14:textId="77777777" w:rsidR="004D3660" w:rsidRPr="00E52C1D" w:rsidRDefault="004D3660" w:rsidP="00425C61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783FAA5" w14:textId="77777777" w:rsidR="004D3660" w:rsidRPr="00E52C1D" w:rsidRDefault="004D3660" w:rsidP="00425C61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D336149" w14:textId="77777777" w:rsidR="004D3660" w:rsidRPr="00E52C1D" w:rsidRDefault="003B0F7A" w:rsidP="003B0F7A">
      <w:pPr>
        <w:pStyle w:val="Heading1"/>
      </w:pPr>
      <w:r>
        <w:rPr>
          <w:sz w:val="20"/>
          <w:szCs w:val="20"/>
        </w:rPr>
        <w:br w:type="page"/>
      </w:r>
      <w:bookmarkStart w:id="19" w:name="_Toc7016076"/>
      <w:bookmarkStart w:id="20" w:name="_Toc183114938"/>
      <w:r w:rsidR="004D3660" w:rsidRPr="00E52C1D">
        <w:lastRenderedPageBreak/>
        <w:t>B</w:t>
      </w:r>
      <w:r w:rsidR="005038AB" w:rsidRPr="00E52C1D">
        <w:t>IBLIOGRAPHY</w:t>
      </w:r>
      <w:bookmarkEnd w:id="19"/>
      <w:bookmarkEnd w:id="20"/>
    </w:p>
    <w:p w14:paraId="27280317" w14:textId="77777777" w:rsidR="00AC7965" w:rsidRPr="004F29E1" w:rsidRDefault="002679D3" w:rsidP="00CF057C">
      <w:pPr>
        <w:spacing w:line="480" w:lineRule="auto"/>
        <w:rPr>
          <w:rFonts w:ascii="Arial" w:hAnsi="Arial" w:cs="Arial"/>
          <w:i/>
          <w:color w:val="FF0000"/>
        </w:rPr>
      </w:pPr>
      <w:r w:rsidRPr="004F29E1">
        <w:rPr>
          <w:rFonts w:ascii="Arial" w:hAnsi="Arial" w:cs="Arial"/>
          <w:i/>
          <w:color w:val="FF0000"/>
        </w:rPr>
        <w:t>[</w:t>
      </w:r>
      <w:r w:rsidR="00AE4C7D" w:rsidRPr="004F29E1">
        <w:rPr>
          <w:rFonts w:ascii="Arial" w:hAnsi="Arial" w:cs="Arial"/>
          <w:i/>
          <w:color w:val="FF0000"/>
        </w:rPr>
        <w:t>BIBLIOGRAPHY</w:t>
      </w:r>
      <w:r w:rsidR="00AC7965" w:rsidRPr="004F29E1">
        <w:rPr>
          <w:rFonts w:ascii="Arial" w:hAnsi="Arial" w:cs="Arial"/>
          <w:i/>
          <w:color w:val="FF0000"/>
        </w:rPr>
        <w:t xml:space="preserve"> NOTE: You may include end-of-chapter bibliographies instead of an end-of-work bibliography </w:t>
      </w:r>
      <w:r w:rsidR="00E70D07" w:rsidRPr="004F29E1">
        <w:rPr>
          <w:rFonts w:ascii="Arial" w:hAnsi="Arial" w:cs="Arial"/>
          <w:i/>
          <w:color w:val="FF0000"/>
        </w:rPr>
        <w:t xml:space="preserve">if </w:t>
      </w:r>
      <w:r w:rsidR="00AC7965" w:rsidRPr="004F29E1">
        <w:rPr>
          <w:rFonts w:ascii="Arial" w:hAnsi="Arial" w:cs="Arial"/>
          <w:i/>
          <w:color w:val="FF0000"/>
        </w:rPr>
        <w:t>that is the stan</w:t>
      </w:r>
      <w:r w:rsidR="002B5E6C" w:rsidRPr="004F29E1">
        <w:rPr>
          <w:rFonts w:ascii="Arial" w:hAnsi="Arial" w:cs="Arial"/>
          <w:i/>
          <w:color w:val="FF0000"/>
        </w:rPr>
        <w:t>dard formatting for your field.</w:t>
      </w:r>
      <w:r w:rsidRPr="004F29E1">
        <w:rPr>
          <w:rFonts w:ascii="Arial" w:hAnsi="Arial" w:cs="Arial"/>
          <w:i/>
          <w:color w:val="FF0000"/>
        </w:rPr>
        <w:t>]</w:t>
      </w:r>
    </w:p>
    <w:p w14:paraId="450B4D77" w14:textId="77777777" w:rsidR="004D3660" w:rsidRPr="00E52C1D" w:rsidRDefault="004D3660" w:rsidP="004D3660"/>
    <w:p w14:paraId="5DA7AC57" w14:textId="77777777" w:rsidR="004D3660" w:rsidRPr="00E52C1D" w:rsidRDefault="004D3660" w:rsidP="004D3660"/>
    <w:p w14:paraId="048B64D8" w14:textId="397471DE" w:rsidR="004D3660" w:rsidRPr="00E52C1D" w:rsidRDefault="004D3660" w:rsidP="009F7282">
      <w:pPr>
        <w:pStyle w:val="Heading1"/>
      </w:pPr>
    </w:p>
    <w:p w14:paraId="40956F82" w14:textId="77777777" w:rsidR="004D3660" w:rsidRPr="00920FD5" w:rsidRDefault="004D3660" w:rsidP="00425C61">
      <w:pPr>
        <w:spacing w:line="480" w:lineRule="auto"/>
        <w:contextualSpacing/>
        <w:jc w:val="center"/>
        <w:rPr>
          <w:rFonts w:ascii="Arial" w:hAnsi="Arial" w:cs="Arial"/>
          <w:sz w:val="20"/>
          <w:szCs w:val="20"/>
        </w:rPr>
      </w:pPr>
    </w:p>
    <w:sectPr w:rsidR="004D3660" w:rsidRPr="00920FD5" w:rsidSect="00FC1E10">
      <w:footerReference w:type="default" r:id="rId12"/>
      <w:footerReference w:type="first" r:id="rId13"/>
      <w:pgSz w:w="12240" w:h="15840" w:code="1"/>
      <w:pgMar w:top="1440" w:right="1440" w:bottom="1440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7ED7" w14:textId="77777777" w:rsidR="00FE106D" w:rsidRDefault="00FE106D" w:rsidP="00D54FB0">
      <w:pPr>
        <w:spacing w:after="0"/>
      </w:pPr>
      <w:r>
        <w:separator/>
      </w:r>
    </w:p>
  </w:endnote>
  <w:endnote w:type="continuationSeparator" w:id="0">
    <w:p w14:paraId="54493BF7" w14:textId="77777777" w:rsidR="00FE106D" w:rsidRDefault="00FE106D" w:rsidP="00D54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D31F" w14:textId="77777777" w:rsidR="005038AB" w:rsidRDefault="005038AB">
    <w:pPr>
      <w:pStyle w:val="Footer"/>
      <w:jc w:val="center"/>
    </w:pPr>
  </w:p>
  <w:p w14:paraId="0E0A50D0" w14:textId="77777777" w:rsidR="005038AB" w:rsidRDefault="00503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4ED6" w14:textId="77777777" w:rsidR="005038AB" w:rsidRDefault="00DF1D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72F8">
      <w:rPr>
        <w:noProof/>
      </w:rPr>
      <w:t>7</w:t>
    </w:r>
    <w:r>
      <w:rPr>
        <w:noProof/>
      </w:rPr>
      <w:fldChar w:fldCharType="end"/>
    </w:r>
  </w:p>
  <w:p w14:paraId="6FC34793" w14:textId="77777777" w:rsidR="005038AB" w:rsidRDefault="005038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2345" w14:textId="77777777" w:rsidR="005038AB" w:rsidRPr="003B0F7A" w:rsidRDefault="00DF1D45">
    <w:pPr>
      <w:pStyle w:val="Footer"/>
      <w:jc w:val="center"/>
    </w:pPr>
    <w:r w:rsidRPr="003B0F7A">
      <w:fldChar w:fldCharType="begin"/>
    </w:r>
    <w:r w:rsidRPr="003B0F7A">
      <w:instrText xml:space="preserve"> PAGE   \* MERGEFORMAT </w:instrText>
    </w:r>
    <w:r w:rsidRPr="003B0F7A">
      <w:fldChar w:fldCharType="separate"/>
    </w:r>
    <w:r w:rsidR="000C72F8" w:rsidRPr="003B0F7A">
      <w:rPr>
        <w:noProof/>
      </w:rPr>
      <w:t>1</w:t>
    </w:r>
    <w:r w:rsidRPr="003B0F7A">
      <w:rPr>
        <w:noProof/>
      </w:rPr>
      <w:fldChar w:fldCharType="end"/>
    </w:r>
  </w:p>
  <w:p w14:paraId="21E7BB7A" w14:textId="77777777" w:rsidR="005038AB" w:rsidRDefault="005038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A0DE" w14:textId="77777777" w:rsidR="005A5A7F" w:rsidRDefault="005A5A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0D543AE5" w14:textId="77777777" w:rsidR="005A5A7F" w:rsidRDefault="005A5A7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0B44" w14:textId="77777777" w:rsidR="005038AB" w:rsidRDefault="00DF1D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72F8">
      <w:rPr>
        <w:noProof/>
      </w:rPr>
      <w:t>2</w:t>
    </w:r>
    <w:r>
      <w:rPr>
        <w:noProof/>
      </w:rPr>
      <w:fldChar w:fldCharType="end"/>
    </w:r>
  </w:p>
  <w:p w14:paraId="285C1263" w14:textId="77777777" w:rsidR="005038AB" w:rsidRDefault="00503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BBC5" w14:textId="77777777" w:rsidR="00FE106D" w:rsidRDefault="00FE106D" w:rsidP="00D54FB0">
      <w:pPr>
        <w:spacing w:after="0"/>
      </w:pPr>
      <w:r>
        <w:separator/>
      </w:r>
    </w:p>
  </w:footnote>
  <w:footnote w:type="continuationSeparator" w:id="0">
    <w:p w14:paraId="2F1017B1" w14:textId="77777777" w:rsidR="00FE106D" w:rsidRDefault="00FE106D" w:rsidP="00D54F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14C86"/>
    <w:multiLevelType w:val="hybridMultilevel"/>
    <w:tmpl w:val="FD7C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9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27"/>
    <w:rsid w:val="00000F27"/>
    <w:rsid w:val="00057360"/>
    <w:rsid w:val="000919A4"/>
    <w:rsid w:val="000C72F8"/>
    <w:rsid w:val="000D25A6"/>
    <w:rsid w:val="000D31FA"/>
    <w:rsid w:val="000D5E4C"/>
    <w:rsid w:val="000D7C5B"/>
    <w:rsid w:val="00164F44"/>
    <w:rsid w:val="00167B94"/>
    <w:rsid w:val="00174008"/>
    <w:rsid w:val="00196165"/>
    <w:rsid w:val="001A19E1"/>
    <w:rsid w:val="00226831"/>
    <w:rsid w:val="00237C7F"/>
    <w:rsid w:val="002519EE"/>
    <w:rsid w:val="002679D3"/>
    <w:rsid w:val="00291C72"/>
    <w:rsid w:val="00297998"/>
    <w:rsid w:val="002B107F"/>
    <w:rsid w:val="002B5E6C"/>
    <w:rsid w:val="002F1319"/>
    <w:rsid w:val="002F494B"/>
    <w:rsid w:val="00310374"/>
    <w:rsid w:val="00311755"/>
    <w:rsid w:val="003426D3"/>
    <w:rsid w:val="003B0D0F"/>
    <w:rsid w:val="003B0F7A"/>
    <w:rsid w:val="003F1ED6"/>
    <w:rsid w:val="004011F3"/>
    <w:rsid w:val="00403BB1"/>
    <w:rsid w:val="00425C61"/>
    <w:rsid w:val="004B098C"/>
    <w:rsid w:val="004D19ED"/>
    <w:rsid w:val="004D3660"/>
    <w:rsid w:val="004E3F0F"/>
    <w:rsid w:val="004F29E1"/>
    <w:rsid w:val="00501974"/>
    <w:rsid w:val="005038AB"/>
    <w:rsid w:val="00520CF3"/>
    <w:rsid w:val="005279A9"/>
    <w:rsid w:val="005406A4"/>
    <w:rsid w:val="005408A9"/>
    <w:rsid w:val="0058072C"/>
    <w:rsid w:val="005A5A7F"/>
    <w:rsid w:val="005C1E9E"/>
    <w:rsid w:val="005E36BB"/>
    <w:rsid w:val="005E6320"/>
    <w:rsid w:val="0066399D"/>
    <w:rsid w:val="00674E59"/>
    <w:rsid w:val="00696DED"/>
    <w:rsid w:val="006C273D"/>
    <w:rsid w:val="006E178A"/>
    <w:rsid w:val="0070572B"/>
    <w:rsid w:val="00710180"/>
    <w:rsid w:val="00734349"/>
    <w:rsid w:val="007630B5"/>
    <w:rsid w:val="00775B68"/>
    <w:rsid w:val="00782CB2"/>
    <w:rsid w:val="007C68F7"/>
    <w:rsid w:val="007F2ADF"/>
    <w:rsid w:val="00824D20"/>
    <w:rsid w:val="0083587F"/>
    <w:rsid w:val="008455E2"/>
    <w:rsid w:val="00870F9C"/>
    <w:rsid w:val="00880936"/>
    <w:rsid w:val="00895D17"/>
    <w:rsid w:val="008C4313"/>
    <w:rsid w:val="008E4533"/>
    <w:rsid w:val="008F00CC"/>
    <w:rsid w:val="0091013E"/>
    <w:rsid w:val="00920FD5"/>
    <w:rsid w:val="00934448"/>
    <w:rsid w:val="00970B1E"/>
    <w:rsid w:val="00992F22"/>
    <w:rsid w:val="009E100E"/>
    <w:rsid w:val="009E1891"/>
    <w:rsid w:val="009F4FC1"/>
    <w:rsid w:val="009F7282"/>
    <w:rsid w:val="009F7ECB"/>
    <w:rsid w:val="00A066DE"/>
    <w:rsid w:val="00A06F42"/>
    <w:rsid w:val="00A62C23"/>
    <w:rsid w:val="00AC7965"/>
    <w:rsid w:val="00AE4C7D"/>
    <w:rsid w:val="00B14A02"/>
    <w:rsid w:val="00B3098F"/>
    <w:rsid w:val="00B63064"/>
    <w:rsid w:val="00BA2F54"/>
    <w:rsid w:val="00BA56A0"/>
    <w:rsid w:val="00BA68E9"/>
    <w:rsid w:val="00BF2DAF"/>
    <w:rsid w:val="00C371C0"/>
    <w:rsid w:val="00C51457"/>
    <w:rsid w:val="00CB5974"/>
    <w:rsid w:val="00CC76F2"/>
    <w:rsid w:val="00CF057C"/>
    <w:rsid w:val="00D01A7D"/>
    <w:rsid w:val="00D4628A"/>
    <w:rsid w:val="00D501A1"/>
    <w:rsid w:val="00D54FB0"/>
    <w:rsid w:val="00D8496C"/>
    <w:rsid w:val="00D92699"/>
    <w:rsid w:val="00DC37F3"/>
    <w:rsid w:val="00DF1D45"/>
    <w:rsid w:val="00E04CC9"/>
    <w:rsid w:val="00E17C4F"/>
    <w:rsid w:val="00E347B9"/>
    <w:rsid w:val="00E40A13"/>
    <w:rsid w:val="00E419D4"/>
    <w:rsid w:val="00E52BB7"/>
    <w:rsid w:val="00E52C1D"/>
    <w:rsid w:val="00E70D07"/>
    <w:rsid w:val="00E91C0B"/>
    <w:rsid w:val="00E935E4"/>
    <w:rsid w:val="00EC5ECB"/>
    <w:rsid w:val="00F031B2"/>
    <w:rsid w:val="00F05EC6"/>
    <w:rsid w:val="00F30319"/>
    <w:rsid w:val="00F56B1B"/>
    <w:rsid w:val="00F712FB"/>
    <w:rsid w:val="00FC1E10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52B98"/>
  <w15:chartTrackingRefBased/>
  <w15:docId w15:val="{2FD73281-91C8-47CC-B26C-634BF9F3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96C"/>
    <w:pPr>
      <w:spacing w:after="20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2FB"/>
    <w:pPr>
      <w:jc w:val="center"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282"/>
    <w:pPr>
      <w:keepNext/>
      <w:keepLines/>
      <w:spacing w:before="200" w:after="0"/>
      <w:outlineLvl w:val="1"/>
    </w:pPr>
    <w:rPr>
      <w:rFonts w:ascii="Arial" w:eastAsia="Times New Roman" w:hAnsi="Arial"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2F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F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FB0"/>
  </w:style>
  <w:style w:type="paragraph" w:styleId="Footer">
    <w:name w:val="footer"/>
    <w:basedOn w:val="Normal"/>
    <w:link w:val="FooterChar"/>
    <w:uiPriority w:val="99"/>
    <w:unhideWhenUsed/>
    <w:rsid w:val="00D54F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FB0"/>
  </w:style>
  <w:style w:type="character" w:customStyle="1" w:styleId="Heading1Char">
    <w:name w:val="Heading 1 Char"/>
    <w:link w:val="Heading1"/>
    <w:uiPriority w:val="9"/>
    <w:rsid w:val="00F712FB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C1E9E"/>
    <w:pPr>
      <w:spacing w:before="360" w:after="0"/>
    </w:pPr>
    <w:rPr>
      <w:rFonts w:ascii="Times New Roman" w:hAnsi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34448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34448"/>
    <w:pPr>
      <w:spacing w:before="240" w:after="0"/>
    </w:pPr>
    <w:rPr>
      <w:rFonts w:cs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34448"/>
    <w:pPr>
      <w:spacing w:after="0"/>
      <w:ind w:left="220"/>
    </w:pPr>
    <w:rPr>
      <w:rFonts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4448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934448"/>
    <w:pPr>
      <w:spacing w:after="0"/>
      <w:ind w:left="44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34448"/>
    <w:pPr>
      <w:spacing w:after="0"/>
      <w:ind w:left="660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34448"/>
    <w:pPr>
      <w:spacing w:after="0"/>
      <w:ind w:left="880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34448"/>
    <w:pPr>
      <w:spacing w:after="0"/>
      <w:ind w:left="1100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34448"/>
    <w:pPr>
      <w:spacing w:after="0"/>
      <w:ind w:left="1320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34448"/>
    <w:pPr>
      <w:spacing w:after="0"/>
      <w:ind w:left="1540"/>
    </w:pPr>
    <w:rPr>
      <w:rFonts w:cs="Calibri"/>
      <w:sz w:val="20"/>
      <w:szCs w:val="20"/>
    </w:rPr>
  </w:style>
  <w:style w:type="character" w:customStyle="1" w:styleId="Heading2Char">
    <w:name w:val="Heading 2 Char"/>
    <w:link w:val="Heading2"/>
    <w:uiPriority w:val="9"/>
    <w:rsid w:val="009F7282"/>
    <w:rPr>
      <w:rFonts w:ascii="Arial" w:eastAsia="Times New Roman" w:hAnsi="Arial" w:cs="Arial"/>
      <w:bCs/>
      <w:sz w:val="22"/>
      <w:szCs w:val="22"/>
    </w:rPr>
  </w:style>
  <w:style w:type="character" w:styleId="FollowedHyperlink">
    <w:name w:val="FollowedHyperlink"/>
    <w:uiPriority w:val="99"/>
    <w:semiHidden/>
    <w:unhideWhenUsed/>
    <w:rsid w:val="00CB5974"/>
    <w:rPr>
      <w:color w:val="800080"/>
      <w:u w:val="single"/>
    </w:rPr>
  </w:style>
  <w:style w:type="paragraph" w:customStyle="1" w:styleId="TitlePage">
    <w:name w:val="TitlePage"/>
    <w:basedOn w:val="Normal"/>
    <w:rsid w:val="00FC1E10"/>
    <w:pPr>
      <w:spacing w:after="0"/>
      <w:jc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FC1E10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C1E10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opyright">
    <w:name w:val="Copyright"/>
    <w:basedOn w:val="BodyText"/>
    <w:rsid w:val="00F031B2"/>
    <w:pPr>
      <w:jc w:val="center"/>
    </w:pPr>
  </w:style>
  <w:style w:type="paragraph" w:customStyle="1" w:styleId="commentText">
    <w:name w:val="commentText"/>
    <w:basedOn w:val="BodyText"/>
    <w:link w:val="commentTextChar"/>
    <w:rsid w:val="00F031B2"/>
    <w:pPr>
      <w:spacing w:line="240" w:lineRule="auto"/>
      <w:ind w:firstLine="0"/>
    </w:pPr>
    <w:rPr>
      <w:i/>
      <w:iCs/>
      <w:color w:val="0000FF"/>
    </w:rPr>
  </w:style>
  <w:style w:type="character" w:customStyle="1" w:styleId="commentTextChar">
    <w:name w:val="commentText Char"/>
    <w:basedOn w:val="BodyTextChar"/>
    <w:link w:val="commentText"/>
    <w:rsid w:val="00F031B2"/>
    <w:rPr>
      <w:rFonts w:ascii="Times New Roman" w:eastAsia="Times New Roman" w:hAnsi="Times New Roman"/>
      <w:i/>
      <w:iCs/>
      <w:color w:val="0000F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pport.office.com/en-us/article/insert-a-table-of-contents-882e8564-0edb-435e-84b5-1d8552ccf0c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\Desktop\Dissertation%20template%20project\upenn%20dissert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6AD5-0F52-47AD-B6D0-BED3EC4A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C:\Users\Allison\Desktop\Dissertation template project\upenn dissertation template.dotx</Template>
  <TotalTime>29</TotalTime>
  <Pages>15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Links>
    <vt:vector size="120" baseType="variant">
      <vt:variant>
        <vt:i4>2031680</vt:i4>
      </vt:variant>
      <vt:variant>
        <vt:i4>99</vt:i4>
      </vt:variant>
      <vt:variant>
        <vt:i4>0</vt:i4>
      </vt:variant>
      <vt:variant>
        <vt:i4>5</vt:i4>
      </vt:variant>
      <vt:variant>
        <vt:lpwstr>https://support.office.com/en-us/article/insert-a-table-of-contents-882e8564-0edb-435e-84b5-1d8552ccf0c0</vt:lpwstr>
      </vt:variant>
      <vt:variant>
        <vt:lpwstr/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_Toc126612205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_Toc126612204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_Toc126612203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_Toc126612202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_Toc126612201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_Toc126612200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_Toc126612199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_Toc126612198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_Toc126612197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_Toc126612196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_Toc126612195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_Toc126612194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_Toc126612193</vt:lpwstr>
      </vt:variant>
      <vt:variant>
        <vt:i4>5111820</vt:i4>
      </vt:variant>
      <vt:variant>
        <vt:i4>15</vt:i4>
      </vt:variant>
      <vt:variant>
        <vt:i4>0</vt:i4>
      </vt:variant>
      <vt:variant>
        <vt:i4>5</vt:i4>
      </vt:variant>
      <vt:variant>
        <vt:lpwstr>https://repository.upenn.edu/edissertations/</vt:lpwstr>
      </vt:variant>
      <vt:variant>
        <vt:lpwstr/>
      </vt:variant>
      <vt:variant>
        <vt:i4>2031711</vt:i4>
      </vt:variant>
      <vt:variant>
        <vt:i4>12</vt:i4>
      </vt:variant>
      <vt:variant>
        <vt:i4>0</vt:i4>
      </vt:variant>
      <vt:variant>
        <vt:i4>5</vt:i4>
      </vt:variant>
      <vt:variant>
        <vt:lpwstr>https://creativecommons.org/licenses/by-nc-sa/4.0/us/</vt:lpwstr>
      </vt:variant>
      <vt:variant>
        <vt:lpwstr/>
      </vt:variant>
      <vt:variant>
        <vt:i4>7536673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https://creativecommons.org/choose/</vt:lpwstr>
      </vt:variant>
      <vt:variant>
        <vt:lpwstr/>
      </vt:variant>
      <vt:variant>
        <vt:i4>7536673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https://creativecommons.org/choose/</vt:lpwstr>
      </vt:variant>
      <vt:variant>
        <vt:lpwstr/>
      </vt:variant>
      <vt:variant>
        <vt:i4>7929902</vt:i4>
      </vt:variant>
      <vt:variant>
        <vt:i4>3</vt:i4>
      </vt:variant>
      <vt:variant>
        <vt:i4>0</vt:i4>
      </vt:variant>
      <vt:variant>
        <vt:i4>5</vt:i4>
      </vt:variant>
      <vt:variant>
        <vt:lpwstr>https://guides.library.upenn.edu/copyright</vt:lpwstr>
      </vt:variant>
      <vt:variant>
        <vt:lpwstr/>
      </vt:variant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https://guides.library.upenn.edu/copyright/registration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Evans</dc:creator>
  <cp:keywords/>
  <cp:lastModifiedBy>Hu, Ye</cp:lastModifiedBy>
  <cp:revision>7</cp:revision>
  <dcterms:created xsi:type="dcterms:W3CDTF">2024-11-21T21:03:00Z</dcterms:created>
  <dcterms:modified xsi:type="dcterms:W3CDTF">2024-11-22T03:00:00Z</dcterms:modified>
</cp:coreProperties>
</file>